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3D5FE" w14:textId="77777777" w:rsidR="00DC7F8C" w:rsidRPr="002D3BC2" w:rsidRDefault="00DC7F8C" w:rsidP="0035298F">
      <w:pPr>
        <w:spacing w:line="288" w:lineRule="auto"/>
        <w:jc w:val="center"/>
        <w:rPr>
          <w:b/>
        </w:rPr>
      </w:pPr>
    </w:p>
    <w:p w14:paraId="0D1A2032" w14:textId="77777777" w:rsidR="00EE3F68" w:rsidRPr="002D3BC2" w:rsidRDefault="00EE3F68" w:rsidP="0035298F">
      <w:pPr>
        <w:spacing w:line="288" w:lineRule="auto"/>
        <w:jc w:val="center"/>
        <w:rPr>
          <w:b/>
        </w:rPr>
      </w:pPr>
    </w:p>
    <w:p w14:paraId="3E51D516" w14:textId="0DB6BD97" w:rsidR="00697199" w:rsidRPr="002D3BC2" w:rsidRDefault="00697199" w:rsidP="00FF69BD">
      <w:pPr>
        <w:spacing w:line="288" w:lineRule="auto"/>
        <w:jc w:val="both"/>
      </w:pPr>
      <w:r w:rsidRPr="002D3BC2">
        <w:rPr>
          <w:highlight w:val="lightGray"/>
        </w:rPr>
        <w:t xml:space="preserve">&lt;Obrazac DR_Izjava sadrži tri oblika Izjave o financiranju školarine za </w:t>
      </w:r>
      <w:r w:rsidR="00265671" w:rsidRPr="002D3BC2">
        <w:rPr>
          <w:highlight w:val="lightGray"/>
        </w:rPr>
        <w:t>doktorski</w:t>
      </w:r>
      <w:r w:rsidRPr="002D3BC2">
        <w:rPr>
          <w:highlight w:val="lightGray"/>
        </w:rPr>
        <w:t xml:space="preserve"> studij pristupnika ovisno o izvoru financiranja školarine, a koji može biti: </w:t>
      </w:r>
      <w:r w:rsidRPr="002D3BC2">
        <w:rPr>
          <w:highlight w:val="lightGray"/>
          <w:u w:val="single"/>
        </w:rPr>
        <w:t>pristupnik osobno</w:t>
      </w:r>
      <w:r w:rsidRPr="002D3BC2">
        <w:rPr>
          <w:highlight w:val="lightGray"/>
        </w:rPr>
        <w:t xml:space="preserve">, </w:t>
      </w:r>
      <w:r w:rsidRPr="002D3BC2">
        <w:rPr>
          <w:highlight w:val="lightGray"/>
          <w:u w:val="single"/>
        </w:rPr>
        <w:t>ustanova/tvrtka</w:t>
      </w:r>
      <w:r w:rsidRPr="002D3BC2">
        <w:rPr>
          <w:highlight w:val="lightGray"/>
        </w:rPr>
        <w:t xml:space="preserve">, </w:t>
      </w:r>
      <w:r w:rsidRPr="002D3BC2">
        <w:rPr>
          <w:highlight w:val="lightGray"/>
          <w:u w:val="single"/>
        </w:rPr>
        <w:t>projekt</w:t>
      </w:r>
      <w:r w:rsidRPr="002D3BC2">
        <w:rPr>
          <w:highlight w:val="lightGray"/>
        </w:rPr>
        <w:t xml:space="preserve"> ili </w:t>
      </w:r>
      <w:r w:rsidRPr="002D3BC2">
        <w:rPr>
          <w:highlight w:val="lightGray"/>
          <w:u w:val="single"/>
        </w:rPr>
        <w:t>kombinacija više navedenih izvora</w:t>
      </w:r>
      <w:r w:rsidRPr="002D3BC2">
        <w:rPr>
          <w:highlight w:val="lightGray"/>
        </w:rPr>
        <w:t xml:space="preserve">. Potrebno je odabrati </w:t>
      </w:r>
      <w:r w:rsidR="00723329" w:rsidRPr="002D3BC2">
        <w:rPr>
          <w:highlight w:val="lightGray"/>
        </w:rPr>
        <w:t xml:space="preserve">za pristupnika </w:t>
      </w:r>
      <w:r w:rsidRPr="002D3BC2">
        <w:rPr>
          <w:highlight w:val="lightGray"/>
        </w:rPr>
        <w:t xml:space="preserve">odgovarajući oblik izjave, popuniti ga na način da se </w:t>
      </w:r>
      <w:r w:rsidRPr="002D3BC2">
        <w:rPr>
          <w:b/>
          <w:highlight w:val="lightGray"/>
        </w:rPr>
        <w:t xml:space="preserve">izbriše </w:t>
      </w:r>
      <w:r w:rsidR="00F96A71" w:rsidRPr="002D3BC2">
        <w:rPr>
          <w:b/>
          <w:highlight w:val="lightGray"/>
        </w:rPr>
        <w:t>cjelokupni s</w:t>
      </w:r>
      <w:r w:rsidRPr="002D3BC2">
        <w:rPr>
          <w:b/>
          <w:highlight w:val="lightGray"/>
        </w:rPr>
        <w:t>ivo obojeni tekst omeđen oznakama &lt;</w:t>
      </w:r>
      <w:r w:rsidR="00F96A71" w:rsidRPr="002D3BC2">
        <w:rPr>
          <w:b/>
          <w:highlight w:val="lightGray"/>
        </w:rPr>
        <w:t>…</w:t>
      </w:r>
      <w:r w:rsidRPr="002D3BC2">
        <w:rPr>
          <w:b/>
          <w:highlight w:val="lightGray"/>
        </w:rPr>
        <w:t>&gt;</w:t>
      </w:r>
      <w:r w:rsidR="00F96A71" w:rsidRPr="002D3BC2">
        <w:rPr>
          <w:highlight w:val="lightGray"/>
        </w:rPr>
        <w:t xml:space="preserve">, </w:t>
      </w:r>
      <w:r w:rsidR="00723329" w:rsidRPr="002D3BC2">
        <w:rPr>
          <w:highlight w:val="lightGray"/>
        </w:rPr>
        <w:t>odnosno</w:t>
      </w:r>
      <w:r w:rsidRPr="002D3BC2">
        <w:rPr>
          <w:highlight w:val="lightGray"/>
        </w:rPr>
        <w:t xml:space="preserve"> </w:t>
      </w:r>
      <w:r w:rsidRPr="002D3BC2">
        <w:rPr>
          <w:b/>
          <w:highlight w:val="lightGray"/>
        </w:rPr>
        <w:t>umjesto njega upišu traženi podaci</w:t>
      </w:r>
      <w:r w:rsidRPr="002D3BC2">
        <w:rPr>
          <w:highlight w:val="lightGray"/>
        </w:rPr>
        <w:t>.</w:t>
      </w:r>
      <w:r w:rsidR="00F96A71" w:rsidRPr="002D3BC2">
        <w:rPr>
          <w:highlight w:val="lightGray"/>
        </w:rPr>
        <w:t xml:space="preserve"> </w:t>
      </w:r>
      <w:r w:rsidR="00620910" w:rsidRPr="002D3BC2">
        <w:rPr>
          <w:highlight w:val="lightGray"/>
        </w:rPr>
        <w:t xml:space="preserve">Ukoliko se radi o kombinaciji izvora financiranja školarine, potrebno je Prijavi priložiti sve odgovarajuće izjave uz </w:t>
      </w:r>
      <w:r w:rsidR="00045754" w:rsidRPr="002D3BC2">
        <w:rPr>
          <w:highlight w:val="lightGray"/>
        </w:rPr>
        <w:t xml:space="preserve">jasno </w:t>
      </w:r>
      <w:r w:rsidR="00620910" w:rsidRPr="002D3BC2">
        <w:rPr>
          <w:highlight w:val="lightGray"/>
        </w:rPr>
        <w:t>navođenje iznosa</w:t>
      </w:r>
      <w:r w:rsidR="00045754" w:rsidRPr="002D3BC2">
        <w:rPr>
          <w:highlight w:val="lightGray"/>
        </w:rPr>
        <w:t xml:space="preserve"> (dijela)</w:t>
      </w:r>
      <w:r w:rsidR="00620910" w:rsidRPr="002D3BC2">
        <w:rPr>
          <w:highlight w:val="lightGray"/>
        </w:rPr>
        <w:t xml:space="preserve"> školarine koji se podmiruje iz pojedinog izvora.</w:t>
      </w:r>
      <w:r w:rsidR="000250FF" w:rsidRPr="002D3BC2">
        <w:rPr>
          <w:highlight w:val="lightGray"/>
        </w:rPr>
        <w:t xml:space="preserve"> Obrazac izjava je dozvoljeno prema potrebi prilagoditi, a svojim potpisom izjavitelj potvrđuje istinitost navedenog.</w:t>
      </w:r>
      <w:r w:rsidR="00620910" w:rsidRPr="002D3BC2">
        <w:rPr>
          <w:highlight w:val="lightGray"/>
        </w:rPr>
        <w:t xml:space="preserve"> </w:t>
      </w:r>
      <w:r w:rsidR="00F96A71" w:rsidRPr="002D3BC2">
        <w:rPr>
          <w:highlight w:val="lightGray"/>
        </w:rPr>
        <w:t>Popunjeni</w:t>
      </w:r>
      <w:r w:rsidR="00620910" w:rsidRPr="002D3BC2">
        <w:rPr>
          <w:highlight w:val="lightGray"/>
        </w:rPr>
        <w:t>/e</w:t>
      </w:r>
      <w:r w:rsidR="00F96A71" w:rsidRPr="002D3BC2">
        <w:rPr>
          <w:highlight w:val="lightGray"/>
        </w:rPr>
        <w:t xml:space="preserve"> obrazac</w:t>
      </w:r>
      <w:r w:rsidR="00620910" w:rsidRPr="002D3BC2">
        <w:rPr>
          <w:highlight w:val="lightGray"/>
        </w:rPr>
        <w:t xml:space="preserve">/e je potrebno ispisati te </w:t>
      </w:r>
      <w:r w:rsidR="00F96A71" w:rsidRPr="002D3BC2">
        <w:rPr>
          <w:highlight w:val="lightGray"/>
        </w:rPr>
        <w:t>potpisati i ovjeriti (ukoliko je primjenjivo</w:t>
      </w:r>
      <w:r w:rsidR="00024650" w:rsidRPr="002D3BC2">
        <w:rPr>
          <w:highlight w:val="lightGray"/>
        </w:rPr>
        <w:t>)&gt;</w:t>
      </w:r>
      <w:r w:rsidR="00620910" w:rsidRPr="002D3BC2">
        <w:t xml:space="preserve"> </w:t>
      </w:r>
      <w:r w:rsidR="00F96A71" w:rsidRPr="002D3BC2">
        <w:t xml:space="preserve"> </w:t>
      </w:r>
    </w:p>
    <w:p w14:paraId="128DECF8" w14:textId="77777777" w:rsidR="00240C46" w:rsidRPr="002D3BC2" w:rsidRDefault="00240C46" w:rsidP="00240C46">
      <w:pPr>
        <w:spacing w:line="288" w:lineRule="auto"/>
        <w:jc w:val="center"/>
        <w:rPr>
          <w:b/>
          <w:spacing w:val="30"/>
        </w:rPr>
      </w:pPr>
    </w:p>
    <w:p w14:paraId="29E87212" w14:textId="117D64BA" w:rsidR="00240C46" w:rsidRPr="002D3BC2" w:rsidRDefault="00240C46" w:rsidP="00240C46">
      <w:pPr>
        <w:spacing w:line="288" w:lineRule="auto"/>
        <w:jc w:val="center"/>
        <w:rPr>
          <w:b/>
          <w:spacing w:val="30"/>
        </w:rPr>
      </w:pPr>
      <w:r w:rsidRPr="002D3BC2">
        <w:rPr>
          <w:b/>
          <w:spacing w:val="30"/>
        </w:rPr>
        <w:t>IZJAVA</w:t>
      </w:r>
    </w:p>
    <w:p w14:paraId="556CD303" w14:textId="77777777" w:rsidR="00240C46" w:rsidRPr="002D3BC2" w:rsidRDefault="00240C46" w:rsidP="00240C46">
      <w:pPr>
        <w:spacing w:line="288" w:lineRule="auto"/>
        <w:jc w:val="center"/>
        <w:rPr>
          <w:b/>
        </w:rPr>
      </w:pPr>
      <w:r w:rsidRPr="002D3BC2">
        <w:rPr>
          <w:b/>
        </w:rPr>
        <w:t>o financiranju školarine za doktorski studij</w:t>
      </w:r>
    </w:p>
    <w:p w14:paraId="64688C4D" w14:textId="77777777" w:rsidR="00F96A71" w:rsidRPr="002D3BC2" w:rsidRDefault="00F96A71" w:rsidP="00FF69BD">
      <w:pPr>
        <w:spacing w:line="288" w:lineRule="auto"/>
        <w:jc w:val="both"/>
      </w:pPr>
    </w:p>
    <w:p w14:paraId="19DB419D" w14:textId="3FC8CDBB" w:rsidR="0035298F" w:rsidRPr="002D3BC2" w:rsidRDefault="0035298F" w:rsidP="00FF69BD">
      <w:pPr>
        <w:spacing w:line="288" w:lineRule="auto"/>
        <w:jc w:val="both"/>
      </w:pPr>
      <w:r w:rsidRPr="002D3BC2">
        <w:t>kojom ja</w:t>
      </w:r>
      <w:r w:rsidRPr="002D3BC2">
        <w:rPr>
          <w:b/>
        </w:rPr>
        <w:t xml:space="preserve"> </w:t>
      </w:r>
      <w:r w:rsidR="00FF69BD" w:rsidRPr="002D3BC2">
        <w:rPr>
          <w:b/>
          <w:highlight w:val="lightGray"/>
        </w:rPr>
        <w:t>&lt;</w:t>
      </w:r>
      <w:r w:rsidR="00F96A71" w:rsidRPr="002D3BC2">
        <w:rPr>
          <w:b/>
          <w:highlight w:val="lightGray"/>
        </w:rPr>
        <w:t xml:space="preserve">upisati </w:t>
      </w:r>
      <w:r w:rsidRPr="002D3BC2">
        <w:rPr>
          <w:b/>
          <w:highlight w:val="lightGray"/>
        </w:rPr>
        <w:t xml:space="preserve">ime i prezime </w:t>
      </w:r>
      <w:r w:rsidR="00F96A71" w:rsidRPr="002D3BC2">
        <w:rPr>
          <w:b/>
          <w:highlight w:val="lightGray"/>
        </w:rPr>
        <w:t>pristupnika&gt;</w:t>
      </w:r>
      <w:r w:rsidRPr="002D3BC2">
        <w:t>,</w:t>
      </w:r>
      <w:r w:rsidR="00FF69BD" w:rsidRPr="002D3BC2">
        <w:t xml:space="preserve"> </w:t>
      </w:r>
      <w:r w:rsidR="00DB168A" w:rsidRPr="002D3BC2">
        <w:t xml:space="preserve">pod materijalnom i </w:t>
      </w:r>
      <w:r w:rsidR="00D55D3D" w:rsidRPr="002D3BC2">
        <w:t>kaznenom</w:t>
      </w:r>
      <w:r w:rsidR="00DB168A" w:rsidRPr="002D3BC2">
        <w:t xml:space="preserve"> odgovornošću </w:t>
      </w:r>
      <w:r w:rsidRPr="002D3BC2">
        <w:t>izjavljujem da</w:t>
      </w:r>
      <w:r w:rsidR="00F96A71" w:rsidRPr="002D3BC2">
        <w:t xml:space="preserve"> </w:t>
      </w:r>
      <w:r w:rsidR="00FF69BD" w:rsidRPr="002D3BC2">
        <w:t>ću</w:t>
      </w:r>
      <w:r w:rsidR="00FF69BD" w:rsidRPr="002D3BC2">
        <w:rPr>
          <w:b/>
        </w:rPr>
        <w:t xml:space="preserve"> </w:t>
      </w:r>
      <w:r w:rsidR="00FF69BD" w:rsidRPr="002D3BC2">
        <w:rPr>
          <w:b/>
          <w:u w:val="single"/>
        </w:rPr>
        <w:t>osobno</w:t>
      </w:r>
      <w:r w:rsidR="00F96A71" w:rsidRPr="002D3BC2">
        <w:rPr>
          <w:b/>
        </w:rPr>
        <w:t xml:space="preserve"> </w:t>
      </w:r>
      <w:r w:rsidRPr="002D3BC2">
        <w:t xml:space="preserve">snositi troškove školarine </w:t>
      </w:r>
      <w:r w:rsidR="00F96A71" w:rsidRPr="002D3BC2">
        <w:t xml:space="preserve">za </w:t>
      </w:r>
      <w:r w:rsidRPr="002D3BC2">
        <w:t>Poslijediplomsk</w:t>
      </w:r>
      <w:r w:rsidR="00F96A71" w:rsidRPr="002D3BC2">
        <w:t>i</w:t>
      </w:r>
      <w:r w:rsidRPr="002D3BC2">
        <w:t xml:space="preserve"> sveučilišn</w:t>
      </w:r>
      <w:r w:rsidR="00F96A71" w:rsidRPr="002D3BC2">
        <w:t>i</w:t>
      </w:r>
      <w:r w:rsidRPr="002D3BC2">
        <w:t xml:space="preserve"> studij</w:t>
      </w:r>
      <w:r w:rsidRPr="002D3BC2">
        <w:rPr>
          <w:i/>
        </w:rPr>
        <w:t xml:space="preserve"> </w:t>
      </w:r>
      <w:r w:rsidRPr="002D3BC2">
        <w:t>Prehrambena tehnologija i nutricionizam na Prehrambeno</w:t>
      </w:r>
      <w:r w:rsidR="00165526" w:rsidRPr="002D3BC2">
        <w:noBreakHyphen/>
      </w:r>
      <w:r w:rsidRPr="002D3BC2">
        <w:t>tehnološkom fakultetu Osijeku</w:t>
      </w:r>
      <w:r w:rsidR="00F96A71" w:rsidRPr="002D3BC2">
        <w:t>,</w:t>
      </w:r>
      <w:r w:rsidRPr="002D3BC2">
        <w:t xml:space="preserve"> u ukupnom iznosu od </w:t>
      </w:r>
      <w:r w:rsidR="00E95A2B" w:rsidRPr="002D3BC2">
        <w:rPr>
          <w:b/>
        </w:rPr>
        <w:t xml:space="preserve">5.972,52 € </w:t>
      </w:r>
      <w:r w:rsidR="00E95A2B" w:rsidRPr="002D3BC2">
        <w:rPr>
          <w:bCs/>
        </w:rPr>
        <w:t>(I. godina studija 1.990,84 €), II. godina studija 1.990,84 i III. godina studija 1.990,84 €).</w:t>
      </w:r>
    </w:p>
    <w:p w14:paraId="0B70DD22" w14:textId="77777777" w:rsidR="0035298F" w:rsidRPr="002D3BC2" w:rsidRDefault="0035298F" w:rsidP="00FF69BD">
      <w:pPr>
        <w:spacing w:line="288" w:lineRule="auto"/>
        <w:jc w:val="both"/>
      </w:pPr>
    </w:p>
    <w:p w14:paraId="03E02491" w14:textId="77777777" w:rsidR="00620910" w:rsidRPr="002D3BC2" w:rsidRDefault="00620910" w:rsidP="00165526">
      <w:pPr>
        <w:spacing w:after="120" w:line="288" w:lineRule="auto"/>
      </w:pPr>
      <w:r w:rsidRPr="002D3BC2">
        <w:t>Podaci za dostavu računa</w:t>
      </w:r>
      <w:r w:rsidR="0068397D" w:rsidRPr="002D3BC2">
        <w:t xml:space="preserve"> za školarinu</w:t>
      </w:r>
      <w:r w:rsidRPr="002D3BC2">
        <w:t xml:space="preserve"> su sljedeći:</w:t>
      </w:r>
    </w:p>
    <w:p w14:paraId="48E77F87" w14:textId="77777777" w:rsidR="0035298F" w:rsidRPr="002D3BC2" w:rsidRDefault="00620910" w:rsidP="00165526">
      <w:pPr>
        <w:spacing w:line="288" w:lineRule="auto"/>
        <w:ind w:firstLine="709"/>
      </w:pPr>
      <w:r w:rsidRPr="002D3BC2">
        <w:t>Ime i prezime uplatitelja:</w:t>
      </w:r>
      <w:r w:rsidRPr="002D3BC2">
        <w:tab/>
      </w:r>
      <w:r w:rsidRPr="002D3BC2">
        <w:rPr>
          <w:highlight w:val="lightGray"/>
        </w:rPr>
        <w:t>&lt;upisati ime i prezime</w:t>
      </w:r>
      <w:r w:rsidR="00165526" w:rsidRPr="002D3BC2">
        <w:rPr>
          <w:highlight w:val="lightGray"/>
        </w:rPr>
        <w:t xml:space="preserve"> pristupnika</w:t>
      </w:r>
      <w:r w:rsidRPr="002D3BC2">
        <w:rPr>
          <w:highlight w:val="lightGray"/>
        </w:rPr>
        <w:t>&gt;</w:t>
      </w:r>
      <w:r w:rsidRPr="002D3BC2">
        <w:t xml:space="preserve"> </w:t>
      </w:r>
    </w:p>
    <w:p w14:paraId="7414485D" w14:textId="77777777" w:rsidR="00165526" w:rsidRPr="002D3BC2" w:rsidRDefault="00165526" w:rsidP="00165526">
      <w:pPr>
        <w:spacing w:line="288" w:lineRule="auto"/>
        <w:ind w:firstLine="709"/>
      </w:pPr>
      <w:r w:rsidRPr="002D3BC2">
        <w:t>OIB uplatitelja:</w:t>
      </w:r>
      <w:r w:rsidRPr="002D3BC2">
        <w:tab/>
      </w:r>
      <w:r w:rsidRPr="002D3BC2">
        <w:tab/>
      </w:r>
      <w:r w:rsidRPr="002D3BC2">
        <w:rPr>
          <w:highlight w:val="lightGray"/>
        </w:rPr>
        <w:t>&lt;upisati OIB pristupnika&gt;</w:t>
      </w:r>
      <w:r w:rsidRPr="002D3BC2">
        <w:t xml:space="preserve"> </w:t>
      </w:r>
    </w:p>
    <w:p w14:paraId="49290E52" w14:textId="77777777" w:rsidR="00165526" w:rsidRPr="002D3BC2" w:rsidRDefault="00165526" w:rsidP="00165526">
      <w:pPr>
        <w:spacing w:line="288" w:lineRule="auto"/>
        <w:ind w:firstLine="709"/>
      </w:pPr>
      <w:r w:rsidRPr="002D3BC2">
        <w:t>Adresa uplatitelja:</w:t>
      </w:r>
      <w:r w:rsidRPr="002D3BC2">
        <w:tab/>
      </w:r>
      <w:r w:rsidRPr="002D3BC2">
        <w:tab/>
      </w:r>
      <w:r w:rsidRPr="002D3BC2">
        <w:rPr>
          <w:highlight w:val="lightGray"/>
        </w:rPr>
        <w:t>&lt;upisati adresu prebivališta pristupnika&gt;</w:t>
      </w:r>
    </w:p>
    <w:p w14:paraId="4717476A" w14:textId="77777777" w:rsidR="00F96A71" w:rsidRPr="002D3BC2" w:rsidRDefault="00F96A71" w:rsidP="0035298F">
      <w:pPr>
        <w:spacing w:line="288" w:lineRule="auto"/>
      </w:pPr>
    </w:p>
    <w:p w14:paraId="631B8F5D" w14:textId="77777777" w:rsidR="00165526" w:rsidRPr="002D3BC2" w:rsidRDefault="00165526" w:rsidP="0035298F">
      <w:pPr>
        <w:spacing w:line="288" w:lineRule="auto"/>
      </w:pPr>
    </w:p>
    <w:p w14:paraId="3357C52B" w14:textId="77777777" w:rsidR="00165526" w:rsidRPr="002D3BC2" w:rsidRDefault="00165526" w:rsidP="0035298F">
      <w:pPr>
        <w:spacing w:line="288" w:lineRule="auto"/>
      </w:pPr>
    </w:p>
    <w:p w14:paraId="4933C90E" w14:textId="77777777" w:rsidR="00165526" w:rsidRPr="002D3BC2" w:rsidRDefault="00165526" w:rsidP="0035298F">
      <w:pPr>
        <w:spacing w:line="288" w:lineRule="auto"/>
      </w:pPr>
    </w:p>
    <w:p w14:paraId="62B4EE08" w14:textId="77777777" w:rsidR="00165526" w:rsidRPr="002D3BC2" w:rsidRDefault="00165526" w:rsidP="00165526">
      <w:pPr>
        <w:jc w:val="both"/>
        <w:rPr>
          <w:sz w:val="16"/>
          <w:szCs w:val="16"/>
          <w:vertAlign w:val="superscript"/>
        </w:rPr>
      </w:pPr>
    </w:p>
    <w:p w14:paraId="521CA1D7" w14:textId="77777777" w:rsidR="00165526" w:rsidRPr="002D3BC2" w:rsidRDefault="00165526" w:rsidP="00165526">
      <w:pPr>
        <w:jc w:val="both"/>
        <w:rPr>
          <w:sz w:val="16"/>
          <w:szCs w:val="16"/>
          <w:vertAlign w:val="superscript"/>
        </w:rPr>
      </w:pPr>
    </w:p>
    <w:p w14:paraId="2F799564" w14:textId="77777777" w:rsidR="00165526" w:rsidRPr="002D3BC2" w:rsidRDefault="00165526" w:rsidP="00165526">
      <w:pPr>
        <w:jc w:val="both"/>
        <w:rPr>
          <w:sz w:val="16"/>
          <w:szCs w:val="16"/>
          <w:vertAlign w:val="superscript"/>
        </w:rPr>
      </w:pPr>
    </w:p>
    <w:p w14:paraId="6664E076" w14:textId="77777777" w:rsidR="00165526" w:rsidRPr="002D3BC2" w:rsidRDefault="00165526" w:rsidP="00165526"/>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8"/>
        <w:gridCol w:w="2701"/>
        <w:gridCol w:w="3699"/>
      </w:tblGrid>
      <w:tr w:rsidR="00165526" w:rsidRPr="002D3BC2" w14:paraId="02B57D01" w14:textId="77777777" w:rsidTr="00165526">
        <w:tc>
          <w:tcPr>
            <w:tcW w:w="3512" w:type="dxa"/>
          </w:tcPr>
          <w:p w14:paraId="4704057B" w14:textId="77777777" w:rsidR="00165526" w:rsidRPr="002D3BC2" w:rsidRDefault="00165526" w:rsidP="00EF7DBC">
            <w:pPr>
              <w:spacing w:after="40"/>
            </w:pPr>
            <w:r w:rsidRPr="002D3BC2">
              <w:rPr>
                <w:highlight w:val="lightGray"/>
              </w:rPr>
              <w:t>&lt;upisati mjesto, datum&gt;</w:t>
            </w:r>
          </w:p>
        </w:tc>
        <w:tc>
          <w:tcPr>
            <w:tcW w:w="3004" w:type="dxa"/>
          </w:tcPr>
          <w:p w14:paraId="005307C5" w14:textId="77777777" w:rsidR="00165526" w:rsidRPr="002D3BC2" w:rsidRDefault="00165526" w:rsidP="00EF7DBC">
            <w:pPr>
              <w:spacing w:after="40"/>
            </w:pPr>
          </w:p>
        </w:tc>
        <w:tc>
          <w:tcPr>
            <w:tcW w:w="4020" w:type="dxa"/>
            <w:tcBorders>
              <w:bottom w:val="single" w:sz="4" w:space="0" w:color="auto"/>
            </w:tcBorders>
          </w:tcPr>
          <w:p w14:paraId="0C5DBA01" w14:textId="77777777" w:rsidR="00165526" w:rsidRPr="002D3BC2" w:rsidRDefault="00165526" w:rsidP="00EF7DBC">
            <w:pPr>
              <w:spacing w:after="40"/>
            </w:pPr>
          </w:p>
        </w:tc>
      </w:tr>
      <w:tr w:rsidR="00165526" w:rsidRPr="002D3BC2" w14:paraId="7D5A3AF6" w14:textId="77777777" w:rsidTr="00165526">
        <w:tc>
          <w:tcPr>
            <w:tcW w:w="3512" w:type="dxa"/>
          </w:tcPr>
          <w:p w14:paraId="0789398B" w14:textId="77777777" w:rsidR="00165526" w:rsidRPr="002D3BC2" w:rsidRDefault="00165526" w:rsidP="00165526"/>
        </w:tc>
        <w:tc>
          <w:tcPr>
            <w:tcW w:w="3004" w:type="dxa"/>
          </w:tcPr>
          <w:p w14:paraId="367137D5" w14:textId="77777777" w:rsidR="00165526" w:rsidRPr="002D3BC2" w:rsidRDefault="00165526" w:rsidP="00EF7DBC">
            <w:pPr>
              <w:jc w:val="center"/>
              <w:rPr>
                <w:sz w:val="20"/>
                <w:szCs w:val="20"/>
              </w:rPr>
            </w:pPr>
          </w:p>
        </w:tc>
        <w:tc>
          <w:tcPr>
            <w:tcW w:w="4020" w:type="dxa"/>
            <w:tcBorders>
              <w:top w:val="single" w:sz="4" w:space="0" w:color="auto"/>
            </w:tcBorders>
          </w:tcPr>
          <w:p w14:paraId="3077C200" w14:textId="77777777" w:rsidR="00165526" w:rsidRPr="002D3BC2" w:rsidRDefault="00165526" w:rsidP="00DB168A">
            <w:pPr>
              <w:jc w:val="center"/>
              <w:rPr>
                <w:sz w:val="20"/>
                <w:szCs w:val="20"/>
              </w:rPr>
            </w:pPr>
            <w:r w:rsidRPr="002D3BC2">
              <w:rPr>
                <w:sz w:val="20"/>
                <w:szCs w:val="20"/>
              </w:rPr>
              <w:t xml:space="preserve">(potpis </w:t>
            </w:r>
            <w:r w:rsidR="00DB168A" w:rsidRPr="002D3BC2">
              <w:rPr>
                <w:sz w:val="20"/>
                <w:szCs w:val="20"/>
              </w:rPr>
              <w:t>izjavitelja</w:t>
            </w:r>
            <w:r w:rsidRPr="002D3BC2">
              <w:rPr>
                <w:sz w:val="20"/>
                <w:szCs w:val="20"/>
              </w:rPr>
              <w:t>)</w:t>
            </w:r>
          </w:p>
        </w:tc>
      </w:tr>
    </w:tbl>
    <w:p w14:paraId="0994DBB8" w14:textId="77777777" w:rsidR="00165526" w:rsidRPr="002D3BC2" w:rsidRDefault="00165526" w:rsidP="00165526"/>
    <w:p w14:paraId="69E81330" w14:textId="77777777" w:rsidR="00087647" w:rsidRPr="002D3BC2" w:rsidRDefault="0068397D" w:rsidP="00C4619A">
      <w:pPr>
        <w:spacing w:line="288" w:lineRule="auto"/>
        <w:jc w:val="center"/>
      </w:pPr>
      <w:r w:rsidRPr="002D3BC2">
        <w:br w:type="page"/>
      </w:r>
      <w:bookmarkStart w:id="0" w:name="_Hlk124164294"/>
    </w:p>
    <w:p w14:paraId="714639A5" w14:textId="1D4F863D" w:rsidR="00240C46" w:rsidRPr="002D3BC2" w:rsidRDefault="00240C46" w:rsidP="00240C46">
      <w:pPr>
        <w:spacing w:line="288" w:lineRule="auto"/>
        <w:jc w:val="both"/>
      </w:pPr>
      <w:r w:rsidRPr="002D3BC2">
        <w:rPr>
          <w:highlight w:val="lightGray"/>
        </w:rPr>
        <w:lastRenderedPageBreak/>
        <w:t>&lt;please, select the form applicable to your funding. Prior to signing the form, please delete gray text and fill in your informations. If you coombine different funding sources, please, fill all forms applicable</w:t>
      </w:r>
      <w:r w:rsidR="00FB4D17" w:rsidRPr="002D3BC2">
        <w:rPr>
          <w:highlight w:val="lightGray"/>
        </w:rPr>
        <w:t xml:space="preserve"> and state on each statment the amount of tuition that will be payed from the given source</w:t>
      </w:r>
      <w:r w:rsidRPr="002D3BC2">
        <w:rPr>
          <w:highlight w:val="lightGray"/>
        </w:rPr>
        <w:t>&gt;</w:t>
      </w:r>
      <w:r w:rsidRPr="002D3BC2">
        <w:t xml:space="preserve">  </w:t>
      </w:r>
    </w:p>
    <w:p w14:paraId="18EB552E" w14:textId="77777777" w:rsidR="00087647" w:rsidRPr="002D3BC2" w:rsidRDefault="00087647" w:rsidP="00C4619A">
      <w:pPr>
        <w:spacing w:line="288" w:lineRule="auto"/>
        <w:jc w:val="center"/>
      </w:pPr>
    </w:p>
    <w:p w14:paraId="568FAD65" w14:textId="07350AC8" w:rsidR="00C4619A" w:rsidRPr="002D3BC2" w:rsidRDefault="00C4619A" w:rsidP="00C4619A">
      <w:pPr>
        <w:spacing w:line="288" w:lineRule="auto"/>
        <w:jc w:val="center"/>
        <w:rPr>
          <w:b/>
          <w:spacing w:val="30"/>
        </w:rPr>
      </w:pPr>
      <w:r w:rsidRPr="002D3BC2">
        <w:rPr>
          <w:b/>
          <w:spacing w:val="30"/>
        </w:rPr>
        <w:t>STATEMENT</w:t>
      </w:r>
    </w:p>
    <w:p w14:paraId="60FBE617" w14:textId="77777777" w:rsidR="00C4619A" w:rsidRPr="002D3BC2" w:rsidRDefault="00C4619A" w:rsidP="00C4619A">
      <w:pPr>
        <w:spacing w:line="288" w:lineRule="auto"/>
        <w:jc w:val="center"/>
        <w:rPr>
          <w:b/>
        </w:rPr>
      </w:pPr>
      <w:r w:rsidRPr="002D3BC2">
        <w:rPr>
          <w:b/>
        </w:rPr>
        <w:t>on the sources of funding for the tuition of Postgraduate University Study</w:t>
      </w:r>
    </w:p>
    <w:bookmarkEnd w:id="0"/>
    <w:p w14:paraId="3AB6D77F" w14:textId="77777777" w:rsidR="00C4619A" w:rsidRPr="002D3BC2" w:rsidRDefault="00C4619A" w:rsidP="00C4619A">
      <w:pPr>
        <w:spacing w:line="288" w:lineRule="auto"/>
        <w:jc w:val="center"/>
        <w:rPr>
          <w:b/>
        </w:rPr>
      </w:pPr>
    </w:p>
    <w:p w14:paraId="31E3E412" w14:textId="77777777" w:rsidR="00C4619A" w:rsidRPr="002D3BC2" w:rsidRDefault="00C4619A" w:rsidP="00C4619A">
      <w:pPr>
        <w:spacing w:line="288" w:lineRule="auto"/>
        <w:jc w:val="both"/>
      </w:pPr>
    </w:p>
    <w:p w14:paraId="0EB14748" w14:textId="3B5107AC" w:rsidR="00C4619A" w:rsidRPr="002D3BC2" w:rsidRDefault="00C4619A" w:rsidP="00C4619A">
      <w:pPr>
        <w:spacing w:line="288" w:lineRule="auto"/>
        <w:jc w:val="both"/>
      </w:pPr>
      <w:r w:rsidRPr="002D3BC2">
        <w:t>By which I</w:t>
      </w:r>
      <w:r w:rsidRPr="002D3BC2">
        <w:rPr>
          <w:b/>
        </w:rPr>
        <w:t xml:space="preserve"> </w:t>
      </w:r>
      <w:r w:rsidRPr="002D3BC2">
        <w:rPr>
          <w:b/>
          <w:highlight w:val="lightGray"/>
        </w:rPr>
        <w:t>&lt;Name Surname&gt;</w:t>
      </w:r>
      <w:r w:rsidRPr="002D3BC2">
        <w:t xml:space="preserve">, under all material and legal responsibility state that I will </w:t>
      </w:r>
      <w:r w:rsidRPr="002D3BC2">
        <w:rPr>
          <w:b/>
          <w:bCs/>
          <w:u w:val="single"/>
        </w:rPr>
        <w:t>personally</w:t>
      </w:r>
      <w:r w:rsidRPr="002D3BC2">
        <w:t xml:space="preserve"> finance tuition for the </w:t>
      </w:r>
      <w:r w:rsidR="007C4AA6" w:rsidRPr="002D3BC2">
        <w:t>PhD</w:t>
      </w:r>
      <w:r w:rsidRPr="002D3BC2">
        <w:t xml:space="preserve"> Study Food Technology and Nutrition</w:t>
      </w:r>
      <w:r w:rsidRPr="002D3BC2">
        <w:rPr>
          <w:b/>
        </w:rPr>
        <w:t xml:space="preserve"> </w:t>
      </w:r>
      <w:r w:rsidRPr="002D3BC2">
        <w:rPr>
          <w:bCs/>
        </w:rPr>
        <w:t>at the Faculty of Food Technology Osijek</w:t>
      </w:r>
      <w:r w:rsidRPr="002D3BC2">
        <w:t xml:space="preserve">, in the total amount of  </w:t>
      </w:r>
      <w:r w:rsidRPr="002D3BC2">
        <w:rPr>
          <w:b/>
        </w:rPr>
        <w:t xml:space="preserve">5.972,52 € </w:t>
      </w:r>
      <w:r w:rsidRPr="002D3BC2">
        <w:rPr>
          <w:bCs/>
        </w:rPr>
        <w:t>(1st year of study: 1.990,84 €, 2nd year of study: 1.990,84 € and 3rd year of study: 1.990,84 €).</w:t>
      </w:r>
    </w:p>
    <w:p w14:paraId="4208463C" w14:textId="77777777" w:rsidR="00C4619A" w:rsidRPr="002D3BC2" w:rsidRDefault="00C4619A" w:rsidP="00C4619A">
      <w:pPr>
        <w:spacing w:line="288" w:lineRule="auto"/>
        <w:jc w:val="both"/>
      </w:pPr>
    </w:p>
    <w:p w14:paraId="527B44A9" w14:textId="77777777" w:rsidR="00C4619A" w:rsidRPr="002D3BC2" w:rsidRDefault="00C4619A" w:rsidP="00C4619A">
      <w:pPr>
        <w:spacing w:after="120" w:line="288" w:lineRule="auto"/>
      </w:pPr>
      <w:r w:rsidRPr="002D3BC2">
        <w:t>Billing informations:</w:t>
      </w:r>
    </w:p>
    <w:p w14:paraId="5E05F191" w14:textId="77777777" w:rsidR="00C4619A" w:rsidRPr="002D3BC2" w:rsidRDefault="00C4619A" w:rsidP="00C4619A">
      <w:pPr>
        <w:spacing w:line="288" w:lineRule="auto"/>
        <w:ind w:firstLine="709"/>
      </w:pPr>
      <w:r w:rsidRPr="002D3BC2">
        <w:t>Name and Surname of the applicant:</w:t>
      </w:r>
      <w:r w:rsidRPr="002D3BC2">
        <w:tab/>
      </w:r>
      <w:r w:rsidRPr="002D3BC2">
        <w:rPr>
          <w:highlight w:val="lightGray"/>
        </w:rPr>
        <w:t>&lt;Please, fill in your Name Surname here&gt;</w:t>
      </w:r>
      <w:r w:rsidRPr="002D3BC2">
        <w:t xml:space="preserve"> </w:t>
      </w:r>
    </w:p>
    <w:p w14:paraId="25113047" w14:textId="77777777" w:rsidR="00C4619A" w:rsidRPr="002D3BC2" w:rsidRDefault="00C4619A" w:rsidP="00C4619A">
      <w:pPr>
        <w:spacing w:line="288" w:lineRule="auto"/>
        <w:ind w:firstLine="709"/>
      </w:pPr>
      <w:r w:rsidRPr="002D3BC2">
        <w:t>Identitiy Number:</w:t>
      </w:r>
      <w:r w:rsidRPr="002D3BC2">
        <w:tab/>
      </w:r>
      <w:r w:rsidRPr="002D3BC2">
        <w:tab/>
      </w:r>
      <w:r w:rsidRPr="002D3BC2">
        <w:tab/>
      </w:r>
      <w:r w:rsidRPr="002D3BC2">
        <w:tab/>
      </w:r>
      <w:r w:rsidRPr="002D3BC2">
        <w:rPr>
          <w:highlight w:val="lightGray"/>
        </w:rPr>
        <w:t>&lt;fill in your identity number&gt;</w:t>
      </w:r>
      <w:r w:rsidRPr="002D3BC2">
        <w:t xml:space="preserve"> </w:t>
      </w:r>
    </w:p>
    <w:p w14:paraId="1F75DD26" w14:textId="77777777" w:rsidR="00C4619A" w:rsidRPr="002D3BC2" w:rsidRDefault="00C4619A" w:rsidP="00C4619A">
      <w:pPr>
        <w:spacing w:line="288" w:lineRule="auto"/>
        <w:ind w:firstLine="709"/>
      </w:pPr>
      <w:r w:rsidRPr="002D3BC2">
        <w:t>Adress:</w:t>
      </w:r>
      <w:r w:rsidRPr="002D3BC2">
        <w:tab/>
      </w:r>
      <w:r w:rsidRPr="002D3BC2">
        <w:tab/>
      </w:r>
      <w:r w:rsidRPr="002D3BC2">
        <w:tab/>
      </w:r>
      <w:r w:rsidRPr="002D3BC2">
        <w:tab/>
      </w:r>
      <w:r w:rsidRPr="002D3BC2">
        <w:tab/>
      </w:r>
      <w:r w:rsidRPr="002D3BC2">
        <w:rPr>
          <w:highlight w:val="lightGray"/>
        </w:rPr>
        <w:t>&lt;fill in your adress&gt;</w:t>
      </w:r>
    </w:p>
    <w:p w14:paraId="07B1CDFB" w14:textId="77777777" w:rsidR="00C4619A" w:rsidRPr="002D3BC2" w:rsidRDefault="00C4619A" w:rsidP="00C4619A">
      <w:pPr>
        <w:spacing w:line="288" w:lineRule="auto"/>
      </w:pPr>
    </w:p>
    <w:p w14:paraId="4B37BB1F" w14:textId="77777777" w:rsidR="00C4619A" w:rsidRPr="002D3BC2" w:rsidRDefault="00C4619A" w:rsidP="00C4619A">
      <w:pPr>
        <w:spacing w:line="288" w:lineRule="auto"/>
      </w:pPr>
    </w:p>
    <w:p w14:paraId="34128328" w14:textId="77777777" w:rsidR="00C4619A" w:rsidRPr="002D3BC2" w:rsidRDefault="00C4619A" w:rsidP="00C4619A">
      <w:pPr>
        <w:spacing w:line="288" w:lineRule="auto"/>
      </w:pPr>
    </w:p>
    <w:p w14:paraId="453E68C7" w14:textId="77777777" w:rsidR="00C4619A" w:rsidRPr="002D3BC2" w:rsidRDefault="00C4619A" w:rsidP="00C4619A">
      <w:pPr>
        <w:spacing w:line="288" w:lineRule="auto"/>
      </w:pPr>
    </w:p>
    <w:p w14:paraId="06466C91" w14:textId="77777777" w:rsidR="00C4619A" w:rsidRPr="002D3BC2" w:rsidRDefault="00C4619A" w:rsidP="00C4619A">
      <w:pPr>
        <w:jc w:val="both"/>
        <w:rPr>
          <w:sz w:val="16"/>
          <w:szCs w:val="16"/>
          <w:vertAlign w:val="superscript"/>
        </w:rPr>
      </w:pPr>
    </w:p>
    <w:p w14:paraId="56BFBB16" w14:textId="77777777" w:rsidR="00C4619A" w:rsidRPr="002D3BC2" w:rsidRDefault="00C4619A" w:rsidP="00C4619A">
      <w:pPr>
        <w:jc w:val="both"/>
        <w:rPr>
          <w:sz w:val="16"/>
          <w:szCs w:val="16"/>
          <w:vertAlign w:val="superscript"/>
        </w:rPr>
      </w:pPr>
    </w:p>
    <w:p w14:paraId="14790E9D" w14:textId="77777777" w:rsidR="00C4619A" w:rsidRPr="002D3BC2" w:rsidRDefault="00C4619A" w:rsidP="00C4619A">
      <w:pPr>
        <w:jc w:val="both"/>
        <w:rPr>
          <w:sz w:val="16"/>
          <w:szCs w:val="16"/>
          <w:vertAlign w:val="superscript"/>
        </w:rPr>
      </w:pPr>
    </w:p>
    <w:p w14:paraId="03326BCA" w14:textId="77777777" w:rsidR="00C4619A" w:rsidRPr="002D3BC2" w:rsidRDefault="00C4619A" w:rsidP="00C4619A"/>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3"/>
        <w:gridCol w:w="2703"/>
        <w:gridCol w:w="3702"/>
      </w:tblGrid>
      <w:tr w:rsidR="00C4619A" w:rsidRPr="002D3BC2" w14:paraId="04D17143" w14:textId="77777777" w:rsidTr="00560A79">
        <w:tc>
          <w:tcPr>
            <w:tcW w:w="3512" w:type="dxa"/>
          </w:tcPr>
          <w:p w14:paraId="405DD430" w14:textId="77777777" w:rsidR="00C4619A" w:rsidRPr="002D3BC2" w:rsidRDefault="00C4619A" w:rsidP="00560A79">
            <w:pPr>
              <w:spacing w:after="40"/>
            </w:pPr>
            <w:r w:rsidRPr="002D3BC2">
              <w:rPr>
                <w:highlight w:val="lightGray"/>
              </w:rPr>
              <w:t>&lt;Place, date&gt;</w:t>
            </w:r>
          </w:p>
        </w:tc>
        <w:tc>
          <w:tcPr>
            <w:tcW w:w="3004" w:type="dxa"/>
          </w:tcPr>
          <w:p w14:paraId="6AA20AEE" w14:textId="77777777" w:rsidR="00C4619A" w:rsidRPr="002D3BC2" w:rsidRDefault="00C4619A" w:rsidP="00560A79">
            <w:pPr>
              <w:spacing w:after="40"/>
            </w:pPr>
          </w:p>
        </w:tc>
        <w:tc>
          <w:tcPr>
            <w:tcW w:w="4020" w:type="dxa"/>
            <w:tcBorders>
              <w:bottom w:val="single" w:sz="4" w:space="0" w:color="auto"/>
            </w:tcBorders>
          </w:tcPr>
          <w:p w14:paraId="658A46F7" w14:textId="77777777" w:rsidR="00C4619A" w:rsidRPr="002D3BC2" w:rsidRDefault="00C4619A" w:rsidP="00560A79">
            <w:pPr>
              <w:spacing w:after="40"/>
            </w:pPr>
          </w:p>
        </w:tc>
      </w:tr>
      <w:tr w:rsidR="00C4619A" w:rsidRPr="002D3BC2" w14:paraId="35E1E980" w14:textId="77777777" w:rsidTr="00560A79">
        <w:tc>
          <w:tcPr>
            <w:tcW w:w="3512" w:type="dxa"/>
          </w:tcPr>
          <w:p w14:paraId="71F2D0A8" w14:textId="77777777" w:rsidR="00C4619A" w:rsidRPr="002D3BC2" w:rsidRDefault="00C4619A" w:rsidP="00560A79"/>
        </w:tc>
        <w:tc>
          <w:tcPr>
            <w:tcW w:w="3004" w:type="dxa"/>
          </w:tcPr>
          <w:p w14:paraId="0B3BBB84" w14:textId="77777777" w:rsidR="00C4619A" w:rsidRPr="002D3BC2" w:rsidRDefault="00C4619A" w:rsidP="00560A79">
            <w:pPr>
              <w:jc w:val="center"/>
              <w:rPr>
                <w:sz w:val="20"/>
                <w:szCs w:val="20"/>
              </w:rPr>
            </w:pPr>
          </w:p>
        </w:tc>
        <w:tc>
          <w:tcPr>
            <w:tcW w:w="4020" w:type="dxa"/>
            <w:tcBorders>
              <w:top w:val="single" w:sz="4" w:space="0" w:color="auto"/>
            </w:tcBorders>
          </w:tcPr>
          <w:p w14:paraId="0D955B72" w14:textId="77777777" w:rsidR="00C4619A" w:rsidRPr="002D3BC2" w:rsidRDefault="00C4619A" w:rsidP="00560A79">
            <w:pPr>
              <w:jc w:val="center"/>
              <w:rPr>
                <w:sz w:val="20"/>
                <w:szCs w:val="20"/>
              </w:rPr>
            </w:pPr>
            <w:r w:rsidRPr="002D3BC2">
              <w:rPr>
                <w:sz w:val="20"/>
                <w:szCs w:val="20"/>
              </w:rPr>
              <w:t>(signature)</w:t>
            </w:r>
          </w:p>
        </w:tc>
      </w:tr>
    </w:tbl>
    <w:p w14:paraId="2EBDC822" w14:textId="36C7991C" w:rsidR="00C4619A" w:rsidRPr="002D3BC2" w:rsidRDefault="00C4619A">
      <w:r w:rsidRPr="002D3BC2">
        <w:br w:type="page"/>
      </w:r>
    </w:p>
    <w:p w14:paraId="32B4A0F5" w14:textId="77777777" w:rsidR="0068397D" w:rsidRPr="002D3BC2" w:rsidRDefault="0068397D"/>
    <w:p w14:paraId="41B39339" w14:textId="77777777" w:rsidR="0068397D" w:rsidRPr="002D3BC2" w:rsidRDefault="0068397D" w:rsidP="0068397D">
      <w:pPr>
        <w:spacing w:line="288" w:lineRule="auto"/>
        <w:jc w:val="center"/>
        <w:rPr>
          <w:b/>
          <w:spacing w:val="30"/>
        </w:rPr>
      </w:pPr>
    </w:p>
    <w:p w14:paraId="2123C781" w14:textId="77777777" w:rsidR="0068397D" w:rsidRPr="002D3BC2" w:rsidRDefault="0068397D" w:rsidP="0068397D">
      <w:pPr>
        <w:spacing w:line="288" w:lineRule="auto"/>
        <w:jc w:val="center"/>
        <w:rPr>
          <w:b/>
          <w:spacing w:val="30"/>
        </w:rPr>
      </w:pPr>
      <w:r w:rsidRPr="002D3BC2">
        <w:rPr>
          <w:b/>
          <w:spacing w:val="30"/>
        </w:rPr>
        <w:t>IZJAVA</w:t>
      </w:r>
    </w:p>
    <w:p w14:paraId="74A95283" w14:textId="3B9D5AE9" w:rsidR="0068397D" w:rsidRPr="002D3BC2" w:rsidRDefault="0068397D" w:rsidP="0068397D">
      <w:pPr>
        <w:spacing w:line="288" w:lineRule="auto"/>
        <w:jc w:val="center"/>
        <w:rPr>
          <w:b/>
        </w:rPr>
      </w:pPr>
      <w:r w:rsidRPr="002D3BC2">
        <w:rPr>
          <w:b/>
        </w:rPr>
        <w:t xml:space="preserve">o financiranju školarine za </w:t>
      </w:r>
      <w:r w:rsidR="006E5B7D" w:rsidRPr="002D3BC2">
        <w:rPr>
          <w:b/>
        </w:rPr>
        <w:t>doktorski</w:t>
      </w:r>
      <w:r w:rsidRPr="002D3BC2">
        <w:rPr>
          <w:b/>
        </w:rPr>
        <w:t xml:space="preserve"> studij</w:t>
      </w:r>
    </w:p>
    <w:p w14:paraId="1ECF63B4" w14:textId="77777777" w:rsidR="0068397D" w:rsidRPr="002D3BC2" w:rsidRDefault="0068397D" w:rsidP="0068397D">
      <w:pPr>
        <w:spacing w:line="288" w:lineRule="auto"/>
        <w:jc w:val="center"/>
        <w:rPr>
          <w:b/>
        </w:rPr>
      </w:pPr>
    </w:p>
    <w:p w14:paraId="1530AA77" w14:textId="77777777" w:rsidR="0068397D" w:rsidRPr="002D3BC2" w:rsidRDefault="0068397D" w:rsidP="0068397D">
      <w:pPr>
        <w:spacing w:line="288" w:lineRule="auto"/>
        <w:jc w:val="center"/>
        <w:rPr>
          <w:b/>
        </w:rPr>
      </w:pPr>
    </w:p>
    <w:p w14:paraId="070841F2" w14:textId="037D7D8D" w:rsidR="0068397D" w:rsidRPr="002D3BC2" w:rsidRDefault="0068397D" w:rsidP="0068397D">
      <w:pPr>
        <w:spacing w:line="288" w:lineRule="auto"/>
        <w:jc w:val="both"/>
        <w:rPr>
          <w:bCs/>
        </w:rPr>
      </w:pPr>
      <w:r w:rsidRPr="002D3BC2">
        <w:t>kojom ja</w:t>
      </w:r>
      <w:r w:rsidRPr="002D3BC2">
        <w:rPr>
          <w:b/>
        </w:rPr>
        <w:t xml:space="preserve"> </w:t>
      </w:r>
      <w:r w:rsidRPr="002D3BC2">
        <w:rPr>
          <w:b/>
          <w:highlight w:val="lightGray"/>
        </w:rPr>
        <w:t>&lt;upisati ime i prezime odgovorne osobe&gt;</w:t>
      </w:r>
      <w:r w:rsidRPr="002D3BC2">
        <w:t xml:space="preserve">, kao odgovorna osoba za zastupanje </w:t>
      </w:r>
      <w:r w:rsidRPr="002D3BC2">
        <w:rPr>
          <w:highlight w:val="lightGray"/>
        </w:rPr>
        <w:t>&lt;upisati naziv ustanove / tvrtke&gt;</w:t>
      </w:r>
      <w:r w:rsidRPr="002D3BC2">
        <w:t xml:space="preserve">, </w:t>
      </w:r>
      <w:r w:rsidR="002C4224" w:rsidRPr="002D3BC2">
        <w:t xml:space="preserve">pod materijalnom i </w:t>
      </w:r>
      <w:r w:rsidR="00D55D3D" w:rsidRPr="002D3BC2">
        <w:t>kaznenom</w:t>
      </w:r>
      <w:r w:rsidR="002C4224" w:rsidRPr="002D3BC2">
        <w:t xml:space="preserve"> odgovornošću </w:t>
      </w:r>
      <w:r w:rsidRPr="002D3BC2">
        <w:t xml:space="preserve">izjavljujem da će imenovana </w:t>
      </w:r>
      <w:r w:rsidRPr="002D3BC2">
        <w:rPr>
          <w:b/>
          <w:highlight w:val="lightGray"/>
          <w:u w:val="single"/>
        </w:rPr>
        <w:t xml:space="preserve">&lt;upisati: </w:t>
      </w:r>
      <w:r w:rsidR="00D55D3D" w:rsidRPr="002D3BC2">
        <w:rPr>
          <w:b/>
          <w:highlight w:val="lightGray"/>
          <w:u w:val="single"/>
        </w:rPr>
        <w:t xml:space="preserve">naziv </w:t>
      </w:r>
      <w:r w:rsidRPr="002D3BC2">
        <w:rPr>
          <w:b/>
          <w:highlight w:val="lightGray"/>
          <w:u w:val="single"/>
        </w:rPr>
        <w:t>ustanov</w:t>
      </w:r>
      <w:r w:rsidR="00D55D3D" w:rsidRPr="002D3BC2">
        <w:rPr>
          <w:b/>
          <w:highlight w:val="lightGray"/>
          <w:u w:val="single"/>
        </w:rPr>
        <w:t>e</w:t>
      </w:r>
      <w:r w:rsidRPr="002D3BC2">
        <w:rPr>
          <w:b/>
          <w:highlight w:val="lightGray"/>
          <w:u w:val="single"/>
        </w:rPr>
        <w:t xml:space="preserve"> ili tvrtk</w:t>
      </w:r>
      <w:r w:rsidR="00D55D3D" w:rsidRPr="002D3BC2">
        <w:rPr>
          <w:b/>
          <w:highlight w:val="lightGray"/>
          <w:u w:val="single"/>
        </w:rPr>
        <w:t>e</w:t>
      </w:r>
      <w:r w:rsidRPr="002D3BC2">
        <w:rPr>
          <w:b/>
          <w:highlight w:val="lightGray"/>
          <w:u w:val="single"/>
        </w:rPr>
        <w:t>&gt;</w:t>
      </w:r>
      <w:r w:rsidRPr="002D3BC2">
        <w:rPr>
          <w:b/>
        </w:rPr>
        <w:t xml:space="preserve"> </w:t>
      </w:r>
      <w:r w:rsidRPr="002D3BC2">
        <w:t>snositi troškove školarine</w:t>
      </w:r>
      <w:r w:rsidR="00DB168A" w:rsidRPr="002D3BC2">
        <w:t xml:space="preserve"> za</w:t>
      </w:r>
      <w:r w:rsidRPr="002D3BC2">
        <w:t xml:space="preserve"> </w:t>
      </w:r>
      <w:r w:rsidRPr="002D3BC2">
        <w:rPr>
          <w:b/>
          <w:highlight w:val="lightGray"/>
        </w:rPr>
        <w:t>&lt;upisati ime i prezime pristupnika&gt;</w:t>
      </w:r>
      <w:r w:rsidR="00DB168A" w:rsidRPr="002D3BC2">
        <w:t>,</w:t>
      </w:r>
      <w:r w:rsidRPr="002D3BC2">
        <w:rPr>
          <w:b/>
        </w:rPr>
        <w:t xml:space="preserve"> </w:t>
      </w:r>
      <w:r w:rsidRPr="002D3BC2">
        <w:t xml:space="preserve">za </w:t>
      </w:r>
      <w:r w:rsidR="00265671" w:rsidRPr="002D3BC2">
        <w:t>Doktorski</w:t>
      </w:r>
      <w:r w:rsidRPr="002D3BC2">
        <w:t xml:space="preserve"> studij</w:t>
      </w:r>
      <w:r w:rsidRPr="002D3BC2">
        <w:rPr>
          <w:i/>
        </w:rPr>
        <w:t xml:space="preserve"> </w:t>
      </w:r>
      <w:r w:rsidRPr="002D3BC2">
        <w:t>Prehrambena tehnologija i nutricionizam na Prehrambeno</w:t>
      </w:r>
      <w:r w:rsidRPr="002D3BC2">
        <w:noBreakHyphen/>
        <w:t xml:space="preserve">tehnološkom fakultetu Osijek, u ukupnom iznosu od </w:t>
      </w:r>
      <w:r w:rsidR="00E95A2B" w:rsidRPr="002D3BC2">
        <w:rPr>
          <w:b/>
        </w:rPr>
        <w:t xml:space="preserve">5.972,52 € </w:t>
      </w:r>
      <w:r w:rsidR="00E95A2B" w:rsidRPr="002D3BC2">
        <w:rPr>
          <w:bCs/>
        </w:rPr>
        <w:t>(I. godina studija 1.990,84 €, II. godina studija 1.990,84 € i III. godina studija 1.990,84 €).</w:t>
      </w:r>
    </w:p>
    <w:p w14:paraId="62D6828E" w14:textId="77777777" w:rsidR="0068397D" w:rsidRPr="002D3BC2" w:rsidRDefault="0068397D" w:rsidP="0068397D">
      <w:pPr>
        <w:spacing w:line="288" w:lineRule="auto"/>
        <w:jc w:val="both"/>
      </w:pPr>
    </w:p>
    <w:p w14:paraId="5A5B70C7" w14:textId="77777777" w:rsidR="0068397D" w:rsidRPr="002D3BC2" w:rsidRDefault="0068397D" w:rsidP="0068397D">
      <w:pPr>
        <w:spacing w:after="120" w:line="288" w:lineRule="auto"/>
      </w:pPr>
      <w:r w:rsidRPr="002D3BC2">
        <w:t xml:space="preserve">Podaci za dostavu računa </w:t>
      </w:r>
      <w:r w:rsidR="003A4854" w:rsidRPr="002D3BC2">
        <w:t xml:space="preserve">za školarinu </w:t>
      </w:r>
      <w:r w:rsidRPr="002D3BC2">
        <w:t>su sljedeći:</w:t>
      </w:r>
    </w:p>
    <w:p w14:paraId="0102716A" w14:textId="77777777" w:rsidR="0068397D" w:rsidRPr="002D3BC2" w:rsidRDefault="00D55D3D" w:rsidP="0068397D">
      <w:pPr>
        <w:spacing w:line="288" w:lineRule="auto"/>
        <w:ind w:firstLine="709"/>
      </w:pPr>
      <w:r w:rsidRPr="002D3BC2">
        <w:t>Naziv</w:t>
      </w:r>
      <w:r w:rsidR="0068397D" w:rsidRPr="002D3BC2">
        <w:t xml:space="preserve"> uplatitelja:</w:t>
      </w:r>
      <w:r w:rsidR="0068397D" w:rsidRPr="002D3BC2">
        <w:tab/>
      </w:r>
      <w:r w:rsidR="0068397D" w:rsidRPr="002D3BC2">
        <w:rPr>
          <w:highlight w:val="lightGray"/>
        </w:rPr>
        <w:t>&lt;upisati naziv ustanove / tvrtke&gt;</w:t>
      </w:r>
      <w:r w:rsidR="0068397D" w:rsidRPr="002D3BC2">
        <w:t xml:space="preserve"> </w:t>
      </w:r>
    </w:p>
    <w:p w14:paraId="55C5B14B" w14:textId="77777777" w:rsidR="0068397D" w:rsidRPr="002D3BC2" w:rsidRDefault="0068397D" w:rsidP="0068397D">
      <w:pPr>
        <w:spacing w:line="288" w:lineRule="auto"/>
        <w:ind w:firstLine="709"/>
      </w:pPr>
      <w:r w:rsidRPr="002D3BC2">
        <w:t>OIB uplatitelja:</w:t>
      </w:r>
      <w:r w:rsidRPr="002D3BC2">
        <w:tab/>
      </w:r>
      <w:r w:rsidRPr="002D3BC2">
        <w:rPr>
          <w:highlight w:val="lightGray"/>
        </w:rPr>
        <w:t>&lt;upisati OIB ustanove / tvrtke &gt;</w:t>
      </w:r>
      <w:r w:rsidRPr="002D3BC2">
        <w:t xml:space="preserve"> </w:t>
      </w:r>
    </w:p>
    <w:p w14:paraId="1C2F7685" w14:textId="77777777" w:rsidR="0068397D" w:rsidRPr="002D3BC2" w:rsidRDefault="0068397D" w:rsidP="0068397D">
      <w:pPr>
        <w:spacing w:line="288" w:lineRule="auto"/>
        <w:ind w:firstLine="709"/>
      </w:pPr>
      <w:r w:rsidRPr="002D3BC2">
        <w:t>Adresa uplatitelja:</w:t>
      </w:r>
      <w:r w:rsidRPr="002D3BC2">
        <w:tab/>
      </w:r>
      <w:r w:rsidRPr="002D3BC2">
        <w:rPr>
          <w:highlight w:val="lightGray"/>
        </w:rPr>
        <w:t>&lt;upisati službenu adresu ustanove / tvrtke &gt;</w:t>
      </w:r>
    </w:p>
    <w:p w14:paraId="63E29D50" w14:textId="77777777" w:rsidR="0068397D" w:rsidRPr="002D3BC2" w:rsidRDefault="0068397D" w:rsidP="0068397D">
      <w:pPr>
        <w:spacing w:line="288" w:lineRule="auto"/>
      </w:pPr>
    </w:p>
    <w:p w14:paraId="07B9ED78" w14:textId="77777777" w:rsidR="0068397D" w:rsidRPr="002D3BC2" w:rsidRDefault="0068397D" w:rsidP="0068397D">
      <w:pPr>
        <w:spacing w:line="288" w:lineRule="auto"/>
      </w:pPr>
    </w:p>
    <w:p w14:paraId="02D7BB30" w14:textId="77777777" w:rsidR="0068397D" w:rsidRPr="002D3BC2" w:rsidRDefault="0068397D" w:rsidP="0068397D">
      <w:pPr>
        <w:spacing w:line="288" w:lineRule="auto"/>
      </w:pPr>
    </w:p>
    <w:p w14:paraId="2934C275" w14:textId="77777777" w:rsidR="0068397D" w:rsidRPr="002D3BC2" w:rsidRDefault="0068397D" w:rsidP="0068397D">
      <w:pPr>
        <w:spacing w:line="288" w:lineRule="auto"/>
      </w:pPr>
    </w:p>
    <w:p w14:paraId="6814C7D0" w14:textId="77777777" w:rsidR="0068397D" w:rsidRPr="002D3BC2" w:rsidRDefault="0068397D" w:rsidP="0068397D">
      <w:pPr>
        <w:jc w:val="both"/>
        <w:rPr>
          <w:sz w:val="16"/>
          <w:szCs w:val="16"/>
          <w:vertAlign w:val="superscript"/>
        </w:rPr>
      </w:pPr>
    </w:p>
    <w:p w14:paraId="00426815" w14:textId="77777777" w:rsidR="0068397D" w:rsidRPr="002D3BC2" w:rsidRDefault="0068397D" w:rsidP="0068397D">
      <w:pPr>
        <w:jc w:val="both"/>
        <w:rPr>
          <w:sz w:val="16"/>
          <w:szCs w:val="16"/>
          <w:vertAlign w:val="superscript"/>
        </w:rPr>
      </w:pPr>
    </w:p>
    <w:p w14:paraId="0E9FA83A" w14:textId="77777777" w:rsidR="0068397D" w:rsidRPr="002D3BC2" w:rsidRDefault="0068397D" w:rsidP="0068397D">
      <w:pPr>
        <w:jc w:val="both"/>
        <w:rPr>
          <w:sz w:val="16"/>
          <w:szCs w:val="16"/>
          <w:vertAlign w:val="superscript"/>
        </w:rPr>
      </w:pPr>
    </w:p>
    <w:p w14:paraId="1E056E33" w14:textId="77777777" w:rsidR="0068397D" w:rsidRPr="002D3BC2" w:rsidRDefault="0068397D" w:rsidP="0068397D"/>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8"/>
        <w:gridCol w:w="2722"/>
        <w:gridCol w:w="3688"/>
      </w:tblGrid>
      <w:tr w:rsidR="00045754" w:rsidRPr="002D3BC2" w14:paraId="4EBB7077" w14:textId="77777777" w:rsidTr="00EF7DBC">
        <w:tc>
          <w:tcPr>
            <w:tcW w:w="3512" w:type="dxa"/>
          </w:tcPr>
          <w:p w14:paraId="5161540E" w14:textId="77777777" w:rsidR="0068397D" w:rsidRPr="002D3BC2" w:rsidRDefault="0068397D" w:rsidP="00EF7DBC">
            <w:pPr>
              <w:spacing w:after="40"/>
            </w:pPr>
            <w:r w:rsidRPr="002D3BC2">
              <w:rPr>
                <w:highlight w:val="lightGray"/>
              </w:rPr>
              <w:t>&lt;upisati mjesto, datum&gt;</w:t>
            </w:r>
          </w:p>
        </w:tc>
        <w:tc>
          <w:tcPr>
            <w:tcW w:w="3004" w:type="dxa"/>
          </w:tcPr>
          <w:p w14:paraId="1DE26B9D" w14:textId="77777777" w:rsidR="0068397D" w:rsidRPr="002D3BC2" w:rsidRDefault="0068397D" w:rsidP="00EF7DBC">
            <w:pPr>
              <w:spacing w:after="40"/>
            </w:pPr>
          </w:p>
        </w:tc>
        <w:tc>
          <w:tcPr>
            <w:tcW w:w="4020" w:type="dxa"/>
            <w:tcBorders>
              <w:bottom w:val="single" w:sz="4" w:space="0" w:color="auto"/>
            </w:tcBorders>
          </w:tcPr>
          <w:p w14:paraId="1247274D" w14:textId="77777777" w:rsidR="0068397D" w:rsidRPr="002D3BC2" w:rsidRDefault="0068397D" w:rsidP="00EF7DBC">
            <w:pPr>
              <w:spacing w:after="40"/>
            </w:pPr>
          </w:p>
        </w:tc>
      </w:tr>
      <w:tr w:rsidR="00045754" w:rsidRPr="002D3BC2" w14:paraId="2374DE12" w14:textId="77777777" w:rsidTr="00EF7DBC">
        <w:tc>
          <w:tcPr>
            <w:tcW w:w="3512" w:type="dxa"/>
          </w:tcPr>
          <w:p w14:paraId="07D6679D" w14:textId="77777777" w:rsidR="0068397D" w:rsidRPr="002D3BC2" w:rsidRDefault="0068397D" w:rsidP="00EF7DBC"/>
        </w:tc>
        <w:tc>
          <w:tcPr>
            <w:tcW w:w="3004" w:type="dxa"/>
          </w:tcPr>
          <w:p w14:paraId="4751B878" w14:textId="77777777" w:rsidR="0068397D" w:rsidRPr="002D3BC2" w:rsidRDefault="00024650" w:rsidP="00045754">
            <w:pPr>
              <w:jc w:val="center"/>
              <w:rPr>
                <w:sz w:val="20"/>
                <w:szCs w:val="20"/>
              </w:rPr>
            </w:pPr>
            <w:r w:rsidRPr="002D3BC2">
              <w:rPr>
                <w:sz w:val="20"/>
                <w:szCs w:val="20"/>
              </w:rPr>
              <w:t>MP</w:t>
            </w:r>
          </w:p>
        </w:tc>
        <w:tc>
          <w:tcPr>
            <w:tcW w:w="4020" w:type="dxa"/>
            <w:tcBorders>
              <w:top w:val="single" w:sz="4" w:space="0" w:color="auto"/>
            </w:tcBorders>
          </w:tcPr>
          <w:p w14:paraId="251EA38B" w14:textId="77777777" w:rsidR="0068397D" w:rsidRPr="002D3BC2" w:rsidRDefault="0068397D" w:rsidP="00045754">
            <w:pPr>
              <w:jc w:val="center"/>
              <w:rPr>
                <w:sz w:val="20"/>
                <w:szCs w:val="20"/>
              </w:rPr>
            </w:pPr>
            <w:r w:rsidRPr="002D3BC2">
              <w:rPr>
                <w:sz w:val="20"/>
                <w:szCs w:val="20"/>
              </w:rPr>
              <w:t xml:space="preserve">(potpis </w:t>
            </w:r>
            <w:r w:rsidR="00045754" w:rsidRPr="002D3BC2">
              <w:rPr>
                <w:sz w:val="20"/>
                <w:szCs w:val="20"/>
              </w:rPr>
              <w:t>izjavitelja</w:t>
            </w:r>
            <w:r w:rsidRPr="002D3BC2">
              <w:rPr>
                <w:sz w:val="20"/>
                <w:szCs w:val="20"/>
              </w:rPr>
              <w:t>)</w:t>
            </w:r>
          </w:p>
        </w:tc>
      </w:tr>
    </w:tbl>
    <w:p w14:paraId="55781275" w14:textId="77777777" w:rsidR="00165526" w:rsidRPr="002D3BC2" w:rsidRDefault="00165526" w:rsidP="0035298F">
      <w:pPr>
        <w:spacing w:line="288" w:lineRule="auto"/>
      </w:pPr>
    </w:p>
    <w:p w14:paraId="7A68FC00" w14:textId="77777777" w:rsidR="00F96A71" w:rsidRPr="002D3BC2" w:rsidRDefault="00F96A71" w:rsidP="0035298F">
      <w:pPr>
        <w:spacing w:line="288" w:lineRule="auto"/>
      </w:pPr>
    </w:p>
    <w:p w14:paraId="20DA40A5" w14:textId="6E2F31C1" w:rsidR="004C7B37" w:rsidRPr="002D3BC2" w:rsidRDefault="003A4854" w:rsidP="00875F02">
      <w:pPr>
        <w:spacing w:line="288" w:lineRule="auto"/>
        <w:jc w:val="center"/>
      </w:pPr>
      <w:r w:rsidRPr="002D3BC2">
        <w:br w:type="page"/>
      </w:r>
    </w:p>
    <w:p w14:paraId="3487FC23" w14:textId="77777777" w:rsidR="004C7B37" w:rsidRPr="002D3BC2" w:rsidRDefault="004C7B37" w:rsidP="00875F02">
      <w:pPr>
        <w:spacing w:line="288" w:lineRule="auto"/>
        <w:jc w:val="center"/>
      </w:pPr>
    </w:p>
    <w:p w14:paraId="27F3D94F" w14:textId="6FEEBAFA" w:rsidR="00875F02" w:rsidRPr="002D3BC2" w:rsidRDefault="00875F02" w:rsidP="00875F02">
      <w:pPr>
        <w:spacing w:line="288" w:lineRule="auto"/>
        <w:jc w:val="center"/>
        <w:rPr>
          <w:b/>
          <w:spacing w:val="30"/>
        </w:rPr>
      </w:pPr>
      <w:r w:rsidRPr="002D3BC2">
        <w:rPr>
          <w:b/>
          <w:spacing w:val="30"/>
        </w:rPr>
        <w:t>STATEMENT</w:t>
      </w:r>
    </w:p>
    <w:p w14:paraId="50E47354" w14:textId="73324174" w:rsidR="00875F02" w:rsidRPr="002D3BC2" w:rsidRDefault="00875F02" w:rsidP="00875F02">
      <w:pPr>
        <w:spacing w:line="288" w:lineRule="auto"/>
        <w:jc w:val="center"/>
        <w:rPr>
          <w:b/>
        </w:rPr>
      </w:pPr>
      <w:r w:rsidRPr="002D3BC2">
        <w:rPr>
          <w:b/>
        </w:rPr>
        <w:t xml:space="preserve">on the sources of funding for the tuition of </w:t>
      </w:r>
      <w:r w:rsidR="00F718E0" w:rsidRPr="002D3BC2">
        <w:rPr>
          <w:b/>
        </w:rPr>
        <w:t>PhD</w:t>
      </w:r>
      <w:r w:rsidRPr="002D3BC2">
        <w:rPr>
          <w:b/>
        </w:rPr>
        <w:t xml:space="preserve"> Study</w:t>
      </w:r>
    </w:p>
    <w:p w14:paraId="6729503B" w14:textId="77777777" w:rsidR="00875F02" w:rsidRPr="002D3BC2" w:rsidRDefault="00875F02" w:rsidP="00875F02">
      <w:pPr>
        <w:spacing w:line="288" w:lineRule="auto"/>
        <w:jc w:val="center"/>
        <w:rPr>
          <w:b/>
        </w:rPr>
      </w:pPr>
    </w:p>
    <w:p w14:paraId="36F7C4CC" w14:textId="08A6F282" w:rsidR="00875F02" w:rsidRPr="002D3BC2" w:rsidRDefault="00875F02" w:rsidP="00875F02">
      <w:pPr>
        <w:spacing w:line="288" w:lineRule="auto"/>
        <w:jc w:val="both"/>
        <w:rPr>
          <w:bCs/>
        </w:rPr>
      </w:pPr>
      <w:r w:rsidRPr="002D3BC2">
        <w:t>by which I</w:t>
      </w:r>
      <w:r w:rsidRPr="002D3BC2">
        <w:rPr>
          <w:b/>
        </w:rPr>
        <w:t xml:space="preserve"> </w:t>
      </w:r>
      <w:r w:rsidRPr="002D3BC2">
        <w:rPr>
          <w:b/>
          <w:highlight w:val="lightGray"/>
        </w:rPr>
        <w:t>&lt;Name Surname&gt;</w:t>
      </w:r>
      <w:r w:rsidRPr="002D3BC2">
        <w:t xml:space="preserve">, the legal represenative of the firm </w:t>
      </w:r>
      <w:r w:rsidRPr="002D3BC2">
        <w:rPr>
          <w:highlight w:val="lightGray"/>
        </w:rPr>
        <w:t>&lt;Name of the Company&gt;</w:t>
      </w:r>
      <w:r w:rsidRPr="002D3BC2">
        <w:t xml:space="preserve">, state, under material and legal responsibility, that the company </w:t>
      </w:r>
      <w:r w:rsidRPr="002D3BC2">
        <w:rPr>
          <w:b/>
          <w:highlight w:val="lightGray"/>
          <w:u w:val="single"/>
        </w:rPr>
        <w:t>&lt;Name of the Company&gt;</w:t>
      </w:r>
      <w:r w:rsidRPr="002D3BC2">
        <w:rPr>
          <w:b/>
        </w:rPr>
        <w:t xml:space="preserve"> </w:t>
      </w:r>
      <w:r w:rsidRPr="002D3BC2">
        <w:t xml:space="preserve">shall finance tuition for the applicant </w:t>
      </w:r>
      <w:r w:rsidRPr="002D3BC2">
        <w:rPr>
          <w:b/>
          <w:highlight w:val="lightGray"/>
        </w:rPr>
        <w:t>&lt;Name and Surname of the applicant&gt;</w:t>
      </w:r>
      <w:r w:rsidRPr="002D3BC2">
        <w:t>,</w:t>
      </w:r>
      <w:r w:rsidRPr="002D3BC2">
        <w:rPr>
          <w:b/>
        </w:rPr>
        <w:t xml:space="preserve"> </w:t>
      </w:r>
      <w:r w:rsidRPr="002D3BC2">
        <w:t xml:space="preserve">for the </w:t>
      </w:r>
      <w:r w:rsidR="00F718E0" w:rsidRPr="002D3BC2">
        <w:t>PhD</w:t>
      </w:r>
      <w:r w:rsidRPr="002D3BC2">
        <w:t xml:space="preserve"> Study Food Technology and Nutrition at the Faculty of Food Technology Osijek, in the total amount of  5.972,52 € (1st year of study: 1.990,84 €, 2nd year of study: 1.990,84 € and 3rd year of study: 1.990,84 €).</w:t>
      </w:r>
    </w:p>
    <w:p w14:paraId="5A458606" w14:textId="77777777" w:rsidR="00875F02" w:rsidRPr="002D3BC2" w:rsidRDefault="00875F02" w:rsidP="00875F02">
      <w:pPr>
        <w:spacing w:line="288" w:lineRule="auto"/>
        <w:jc w:val="both"/>
      </w:pPr>
    </w:p>
    <w:p w14:paraId="38336BB2" w14:textId="77777777" w:rsidR="00875F02" w:rsidRPr="002D3BC2" w:rsidRDefault="00875F02" w:rsidP="00875F02">
      <w:pPr>
        <w:spacing w:after="120" w:line="288" w:lineRule="auto"/>
      </w:pPr>
      <w:r w:rsidRPr="002D3BC2">
        <w:t>Billing informations:</w:t>
      </w:r>
    </w:p>
    <w:p w14:paraId="27B76B80" w14:textId="5B66C129" w:rsidR="00875F02" w:rsidRPr="002D3BC2" w:rsidRDefault="00875F02" w:rsidP="00875F02">
      <w:pPr>
        <w:spacing w:line="288" w:lineRule="auto"/>
        <w:ind w:firstLine="709"/>
      </w:pPr>
      <w:r w:rsidRPr="002D3BC2">
        <w:t>Name of the Company:</w:t>
      </w:r>
      <w:r w:rsidRPr="002D3BC2">
        <w:tab/>
      </w:r>
      <w:r w:rsidRPr="002D3BC2">
        <w:rPr>
          <w:highlight w:val="lightGray"/>
        </w:rPr>
        <w:t>&lt;Fill in the name</w:t>
      </w:r>
      <w:r w:rsidR="004C7B37" w:rsidRPr="002D3BC2">
        <w:rPr>
          <w:highlight w:val="lightGray"/>
        </w:rPr>
        <w:t xml:space="preserve"> </w:t>
      </w:r>
      <w:r w:rsidRPr="002D3BC2">
        <w:rPr>
          <w:highlight w:val="lightGray"/>
        </w:rPr>
        <w:t>of the company&gt;</w:t>
      </w:r>
      <w:r w:rsidRPr="002D3BC2">
        <w:t xml:space="preserve"> </w:t>
      </w:r>
    </w:p>
    <w:p w14:paraId="42A3CD30" w14:textId="77777777" w:rsidR="00875F02" w:rsidRPr="002D3BC2" w:rsidRDefault="00875F02" w:rsidP="00875F02">
      <w:pPr>
        <w:spacing w:line="288" w:lineRule="auto"/>
        <w:ind w:firstLine="709"/>
      </w:pPr>
      <w:r w:rsidRPr="002D3BC2">
        <w:t>VAT number:</w:t>
      </w:r>
      <w:r w:rsidRPr="002D3BC2">
        <w:tab/>
      </w:r>
      <w:r w:rsidRPr="002D3BC2">
        <w:tab/>
      </w:r>
      <w:r w:rsidRPr="002D3BC2">
        <w:tab/>
      </w:r>
      <w:r w:rsidRPr="002D3BC2">
        <w:rPr>
          <w:highlight w:val="lightGray"/>
        </w:rPr>
        <w:t>&lt;fill in VAT number &gt;</w:t>
      </w:r>
      <w:r w:rsidRPr="002D3BC2">
        <w:t xml:space="preserve"> </w:t>
      </w:r>
    </w:p>
    <w:p w14:paraId="2103936A" w14:textId="77777777" w:rsidR="00875F02" w:rsidRPr="002D3BC2" w:rsidRDefault="00875F02" w:rsidP="00875F02">
      <w:pPr>
        <w:spacing w:line="288" w:lineRule="auto"/>
        <w:ind w:firstLine="709"/>
      </w:pPr>
      <w:r w:rsidRPr="002D3BC2">
        <w:t>Adress:</w:t>
      </w:r>
      <w:r w:rsidRPr="002D3BC2">
        <w:tab/>
      </w:r>
      <w:r w:rsidRPr="002D3BC2">
        <w:tab/>
      </w:r>
      <w:r w:rsidRPr="002D3BC2">
        <w:tab/>
      </w:r>
      <w:r w:rsidRPr="002D3BC2">
        <w:rPr>
          <w:highlight w:val="lightGray"/>
        </w:rPr>
        <w:t>&lt;fill in the official adress of the company &gt;</w:t>
      </w:r>
    </w:p>
    <w:p w14:paraId="213B0F58" w14:textId="77777777" w:rsidR="00875F02" w:rsidRPr="002D3BC2" w:rsidRDefault="00875F02" w:rsidP="00875F02">
      <w:pPr>
        <w:spacing w:line="288" w:lineRule="auto"/>
      </w:pPr>
    </w:p>
    <w:p w14:paraId="71C86188" w14:textId="77777777" w:rsidR="00875F02" w:rsidRPr="002D3BC2" w:rsidRDefault="00875F02" w:rsidP="00875F02">
      <w:pPr>
        <w:spacing w:line="288" w:lineRule="auto"/>
      </w:pPr>
    </w:p>
    <w:p w14:paraId="2F5291F2" w14:textId="77777777" w:rsidR="00875F02" w:rsidRPr="002D3BC2" w:rsidRDefault="00875F02" w:rsidP="00875F02">
      <w:pPr>
        <w:spacing w:line="288" w:lineRule="auto"/>
      </w:pPr>
    </w:p>
    <w:p w14:paraId="0DB5CE5A" w14:textId="77777777" w:rsidR="00875F02" w:rsidRPr="002D3BC2" w:rsidRDefault="00875F02" w:rsidP="00875F02">
      <w:pPr>
        <w:spacing w:line="288" w:lineRule="auto"/>
      </w:pPr>
    </w:p>
    <w:p w14:paraId="12BA1995" w14:textId="77777777" w:rsidR="00875F02" w:rsidRPr="002D3BC2" w:rsidRDefault="00875F02" w:rsidP="00875F02">
      <w:pPr>
        <w:jc w:val="both"/>
        <w:rPr>
          <w:sz w:val="16"/>
          <w:szCs w:val="16"/>
          <w:vertAlign w:val="superscript"/>
        </w:rPr>
      </w:pPr>
    </w:p>
    <w:p w14:paraId="0874162A" w14:textId="77777777" w:rsidR="00875F02" w:rsidRPr="002D3BC2" w:rsidRDefault="00875F02" w:rsidP="00875F02">
      <w:pPr>
        <w:jc w:val="both"/>
        <w:rPr>
          <w:sz w:val="16"/>
          <w:szCs w:val="16"/>
          <w:vertAlign w:val="superscript"/>
        </w:rPr>
      </w:pPr>
    </w:p>
    <w:p w14:paraId="6883031A" w14:textId="77777777" w:rsidR="00875F02" w:rsidRPr="002D3BC2" w:rsidRDefault="00875F02" w:rsidP="00875F02">
      <w:pPr>
        <w:jc w:val="both"/>
        <w:rPr>
          <w:sz w:val="16"/>
          <w:szCs w:val="16"/>
          <w:vertAlign w:val="superscript"/>
        </w:rPr>
      </w:pPr>
    </w:p>
    <w:p w14:paraId="051ADEFB" w14:textId="77777777" w:rsidR="00875F02" w:rsidRPr="002D3BC2" w:rsidRDefault="00875F02" w:rsidP="00875F02"/>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2742"/>
        <w:gridCol w:w="3682"/>
      </w:tblGrid>
      <w:tr w:rsidR="00875F02" w:rsidRPr="002D3BC2" w14:paraId="5DF9160B" w14:textId="77777777" w:rsidTr="00560A79">
        <w:tc>
          <w:tcPr>
            <w:tcW w:w="3512" w:type="dxa"/>
          </w:tcPr>
          <w:p w14:paraId="72E8F130" w14:textId="77777777" w:rsidR="00875F02" w:rsidRPr="002D3BC2" w:rsidRDefault="00875F02" w:rsidP="00560A79">
            <w:pPr>
              <w:spacing w:after="40"/>
            </w:pPr>
            <w:r w:rsidRPr="002D3BC2">
              <w:rPr>
                <w:highlight w:val="lightGray"/>
              </w:rPr>
              <w:t>&lt;place, date&gt;</w:t>
            </w:r>
          </w:p>
        </w:tc>
        <w:tc>
          <w:tcPr>
            <w:tcW w:w="3004" w:type="dxa"/>
          </w:tcPr>
          <w:p w14:paraId="6D79AC81" w14:textId="77777777" w:rsidR="00875F02" w:rsidRPr="002D3BC2" w:rsidRDefault="00875F02" w:rsidP="00560A79">
            <w:pPr>
              <w:spacing w:after="40"/>
            </w:pPr>
          </w:p>
        </w:tc>
        <w:tc>
          <w:tcPr>
            <w:tcW w:w="4020" w:type="dxa"/>
            <w:tcBorders>
              <w:bottom w:val="single" w:sz="4" w:space="0" w:color="auto"/>
            </w:tcBorders>
          </w:tcPr>
          <w:p w14:paraId="6FDBCA9F" w14:textId="77777777" w:rsidR="00875F02" w:rsidRPr="002D3BC2" w:rsidRDefault="00875F02" w:rsidP="00560A79">
            <w:pPr>
              <w:spacing w:after="40"/>
            </w:pPr>
          </w:p>
        </w:tc>
      </w:tr>
      <w:tr w:rsidR="00875F02" w:rsidRPr="002D3BC2" w14:paraId="7B85AB5C" w14:textId="77777777" w:rsidTr="00560A79">
        <w:tc>
          <w:tcPr>
            <w:tcW w:w="3512" w:type="dxa"/>
          </w:tcPr>
          <w:p w14:paraId="37CF8D92" w14:textId="77777777" w:rsidR="00875F02" w:rsidRPr="002D3BC2" w:rsidRDefault="00875F02" w:rsidP="00560A79"/>
        </w:tc>
        <w:tc>
          <w:tcPr>
            <w:tcW w:w="3004" w:type="dxa"/>
          </w:tcPr>
          <w:p w14:paraId="3076F142" w14:textId="5BCB26A4" w:rsidR="00875F02" w:rsidRPr="002D3BC2" w:rsidRDefault="00875F02" w:rsidP="00560A79">
            <w:pPr>
              <w:jc w:val="center"/>
              <w:rPr>
                <w:sz w:val="20"/>
                <w:szCs w:val="20"/>
              </w:rPr>
            </w:pPr>
            <w:r w:rsidRPr="002D3BC2">
              <w:rPr>
                <w:sz w:val="20"/>
                <w:szCs w:val="20"/>
              </w:rPr>
              <w:t>Stamp</w:t>
            </w:r>
          </w:p>
        </w:tc>
        <w:tc>
          <w:tcPr>
            <w:tcW w:w="4020" w:type="dxa"/>
            <w:tcBorders>
              <w:top w:val="single" w:sz="4" w:space="0" w:color="auto"/>
            </w:tcBorders>
          </w:tcPr>
          <w:p w14:paraId="5E1234EF" w14:textId="77777777" w:rsidR="00875F02" w:rsidRPr="002D3BC2" w:rsidRDefault="00875F02" w:rsidP="00560A79">
            <w:pPr>
              <w:jc w:val="center"/>
              <w:rPr>
                <w:sz w:val="20"/>
                <w:szCs w:val="20"/>
              </w:rPr>
            </w:pPr>
            <w:r w:rsidRPr="002D3BC2">
              <w:rPr>
                <w:sz w:val="20"/>
                <w:szCs w:val="20"/>
              </w:rPr>
              <w:t>(signature)</w:t>
            </w:r>
          </w:p>
        </w:tc>
      </w:tr>
    </w:tbl>
    <w:p w14:paraId="520BCFE6" w14:textId="77777777" w:rsidR="00875F02" w:rsidRPr="002D3BC2" w:rsidRDefault="00875F02" w:rsidP="00875F02">
      <w:pPr>
        <w:spacing w:line="288" w:lineRule="auto"/>
      </w:pPr>
    </w:p>
    <w:p w14:paraId="2A337E8D" w14:textId="77777777" w:rsidR="00875F02" w:rsidRPr="002D3BC2" w:rsidRDefault="00875F02" w:rsidP="00875F02">
      <w:pPr>
        <w:spacing w:line="288" w:lineRule="auto"/>
      </w:pPr>
    </w:p>
    <w:p w14:paraId="148AB274" w14:textId="77777777" w:rsidR="00875F02" w:rsidRPr="002D3BC2" w:rsidRDefault="00875F02" w:rsidP="00875F02">
      <w:r w:rsidRPr="002D3BC2">
        <w:br w:type="page"/>
      </w:r>
    </w:p>
    <w:p w14:paraId="7DD78930" w14:textId="77777777" w:rsidR="003A4854" w:rsidRPr="002D3BC2" w:rsidRDefault="003A4854" w:rsidP="003A4854">
      <w:pPr>
        <w:spacing w:line="288" w:lineRule="auto"/>
        <w:jc w:val="center"/>
      </w:pPr>
    </w:p>
    <w:p w14:paraId="50B6F391" w14:textId="77777777" w:rsidR="003A4854" w:rsidRPr="002D3BC2" w:rsidRDefault="003A4854" w:rsidP="003A4854">
      <w:pPr>
        <w:spacing w:line="288" w:lineRule="auto"/>
        <w:jc w:val="center"/>
        <w:rPr>
          <w:b/>
          <w:spacing w:val="30"/>
        </w:rPr>
      </w:pPr>
      <w:r w:rsidRPr="002D3BC2">
        <w:rPr>
          <w:b/>
          <w:spacing w:val="30"/>
        </w:rPr>
        <w:t>IZJAVA</w:t>
      </w:r>
    </w:p>
    <w:p w14:paraId="15AAE8B5" w14:textId="4EC5882A" w:rsidR="003A4854" w:rsidRPr="002D3BC2" w:rsidRDefault="003A4854" w:rsidP="003A4854">
      <w:pPr>
        <w:spacing w:line="288" w:lineRule="auto"/>
        <w:jc w:val="center"/>
        <w:rPr>
          <w:b/>
        </w:rPr>
      </w:pPr>
      <w:r w:rsidRPr="002D3BC2">
        <w:rPr>
          <w:b/>
        </w:rPr>
        <w:t xml:space="preserve">o financiranju školarine za </w:t>
      </w:r>
      <w:r w:rsidR="001A4CD5" w:rsidRPr="002D3BC2">
        <w:rPr>
          <w:b/>
        </w:rPr>
        <w:t>doktorski</w:t>
      </w:r>
      <w:r w:rsidRPr="002D3BC2">
        <w:rPr>
          <w:b/>
        </w:rPr>
        <w:t xml:space="preserve"> studij</w:t>
      </w:r>
    </w:p>
    <w:p w14:paraId="58AE11DD" w14:textId="77777777" w:rsidR="003A4854" w:rsidRPr="002D3BC2" w:rsidRDefault="003A4854" w:rsidP="003A4854">
      <w:pPr>
        <w:spacing w:line="288" w:lineRule="auto"/>
        <w:jc w:val="center"/>
        <w:rPr>
          <w:b/>
        </w:rPr>
      </w:pPr>
    </w:p>
    <w:p w14:paraId="28F02846" w14:textId="77777777" w:rsidR="003A4854" w:rsidRPr="002D3BC2" w:rsidRDefault="003A4854" w:rsidP="003A4854">
      <w:pPr>
        <w:spacing w:line="288" w:lineRule="auto"/>
        <w:jc w:val="center"/>
        <w:rPr>
          <w:b/>
        </w:rPr>
      </w:pPr>
    </w:p>
    <w:p w14:paraId="2045C8DE" w14:textId="30C2678A" w:rsidR="003A4854" w:rsidRPr="002D3BC2" w:rsidRDefault="003A4854" w:rsidP="003A4854">
      <w:pPr>
        <w:spacing w:line="288" w:lineRule="auto"/>
        <w:jc w:val="both"/>
        <w:rPr>
          <w:bCs/>
        </w:rPr>
      </w:pPr>
      <w:r w:rsidRPr="002D3BC2">
        <w:t>kojom ja</w:t>
      </w:r>
      <w:r w:rsidRPr="002D3BC2">
        <w:rPr>
          <w:b/>
        </w:rPr>
        <w:t xml:space="preserve"> </w:t>
      </w:r>
      <w:r w:rsidRPr="002D3BC2">
        <w:rPr>
          <w:b/>
          <w:highlight w:val="lightGray"/>
        </w:rPr>
        <w:t>&lt;upisati ime i prezime voditelja projekta&gt;</w:t>
      </w:r>
      <w:r w:rsidRPr="002D3BC2">
        <w:t xml:space="preserve">, kao voditelj projekta: </w:t>
      </w:r>
      <w:r w:rsidRPr="002D3BC2">
        <w:rPr>
          <w:b/>
          <w:highlight w:val="lightGray"/>
        </w:rPr>
        <w:t>&lt;upisati naziv projekta&gt;</w:t>
      </w:r>
      <w:r w:rsidRPr="002D3BC2">
        <w:t xml:space="preserve">, čiji je nositelj </w:t>
      </w:r>
      <w:r w:rsidRPr="002D3BC2">
        <w:rPr>
          <w:b/>
          <w:highlight w:val="lightGray"/>
          <w:u w:val="single"/>
        </w:rPr>
        <w:t xml:space="preserve">&lt;upisati </w:t>
      </w:r>
      <w:r w:rsidR="00045754" w:rsidRPr="002D3BC2">
        <w:rPr>
          <w:b/>
          <w:highlight w:val="lightGray"/>
          <w:u w:val="single"/>
        </w:rPr>
        <w:t xml:space="preserve">naziv </w:t>
      </w:r>
      <w:r w:rsidRPr="002D3BC2">
        <w:rPr>
          <w:b/>
          <w:highlight w:val="lightGray"/>
          <w:u w:val="single"/>
        </w:rPr>
        <w:t>nositelja projekta&gt;</w:t>
      </w:r>
      <w:r w:rsidRPr="002D3BC2">
        <w:t>,</w:t>
      </w:r>
      <w:r w:rsidRPr="002D3BC2">
        <w:rPr>
          <w:b/>
        </w:rPr>
        <w:t xml:space="preserve"> </w:t>
      </w:r>
      <w:r w:rsidRPr="002D3BC2">
        <w:t xml:space="preserve">izjavljujem da </w:t>
      </w:r>
      <w:r w:rsidR="00045754" w:rsidRPr="002D3BC2">
        <w:t xml:space="preserve">su u troškovniku navedenog projekta osigurana sredstva za </w:t>
      </w:r>
      <w:r w:rsidRPr="002D3BC2">
        <w:t>školarin</w:t>
      </w:r>
      <w:r w:rsidR="00045754" w:rsidRPr="002D3BC2">
        <w:t>u</w:t>
      </w:r>
      <w:r w:rsidRPr="002D3BC2">
        <w:t xml:space="preserve"> </w:t>
      </w:r>
      <w:r w:rsidRPr="002D3BC2">
        <w:rPr>
          <w:b/>
          <w:highlight w:val="lightGray"/>
        </w:rPr>
        <w:t>&lt;upisati ime i prezime pristupnika&gt;</w:t>
      </w:r>
      <w:r w:rsidR="00045754" w:rsidRPr="002D3BC2">
        <w:t>, za</w:t>
      </w:r>
      <w:r w:rsidRPr="002D3BC2">
        <w:t xml:space="preserve"> </w:t>
      </w:r>
      <w:r w:rsidR="000F634C" w:rsidRPr="002D3BC2">
        <w:t>Doktorski</w:t>
      </w:r>
      <w:r w:rsidRPr="002D3BC2">
        <w:t xml:space="preserve"> studij</w:t>
      </w:r>
      <w:r w:rsidRPr="002D3BC2">
        <w:rPr>
          <w:i/>
        </w:rPr>
        <w:t xml:space="preserve"> </w:t>
      </w:r>
      <w:r w:rsidRPr="002D3BC2">
        <w:t>Prehrambena tehnologija i nutricionizam na Prehrambeno</w:t>
      </w:r>
      <w:r w:rsidRPr="002D3BC2">
        <w:noBreakHyphen/>
        <w:t xml:space="preserve">tehnološkom fakultetu Osijek, u ukupnom iznosu od </w:t>
      </w:r>
      <w:r w:rsidR="00E95A2B" w:rsidRPr="002D3BC2">
        <w:rPr>
          <w:b/>
        </w:rPr>
        <w:t xml:space="preserve">5.972,52 € </w:t>
      </w:r>
      <w:r w:rsidR="00E95A2B" w:rsidRPr="002D3BC2">
        <w:rPr>
          <w:bCs/>
        </w:rPr>
        <w:t>(I. godina studija 1.990,84 €, II. godina studija 1.990,84 € i III. godina studija 1.990,84 €).</w:t>
      </w:r>
    </w:p>
    <w:p w14:paraId="3037B268" w14:textId="77777777" w:rsidR="003A4854" w:rsidRPr="002D3BC2" w:rsidRDefault="003A4854" w:rsidP="003A4854">
      <w:pPr>
        <w:spacing w:line="288" w:lineRule="auto"/>
        <w:jc w:val="both"/>
      </w:pPr>
    </w:p>
    <w:p w14:paraId="63C41DBD" w14:textId="77777777" w:rsidR="003A4854" w:rsidRPr="002D3BC2" w:rsidRDefault="003A4854" w:rsidP="003A4854">
      <w:pPr>
        <w:spacing w:after="120" w:line="288" w:lineRule="auto"/>
      </w:pPr>
      <w:r w:rsidRPr="002D3BC2">
        <w:t>Podaci za dostavu računa za školarinu su sljedeći:</w:t>
      </w:r>
    </w:p>
    <w:p w14:paraId="75B5D351" w14:textId="77777777" w:rsidR="003A4854" w:rsidRPr="002D3BC2" w:rsidRDefault="00D55D3D" w:rsidP="003A4854">
      <w:pPr>
        <w:spacing w:line="288" w:lineRule="auto"/>
        <w:ind w:firstLine="709"/>
      </w:pPr>
      <w:r w:rsidRPr="002D3BC2">
        <w:t>Naziv</w:t>
      </w:r>
      <w:r w:rsidR="003A4854" w:rsidRPr="002D3BC2">
        <w:t xml:space="preserve"> uplatitelja:</w:t>
      </w:r>
      <w:r w:rsidR="003A4854" w:rsidRPr="002D3BC2">
        <w:tab/>
      </w:r>
      <w:r w:rsidR="003A4854" w:rsidRPr="002D3BC2">
        <w:rPr>
          <w:highlight w:val="lightGray"/>
        </w:rPr>
        <w:t>&lt;upisati naziv ustanove / tvrtke&gt;</w:t>
      </w:r>
      <w:r w:rsidR="003A4854" w:rsidRPr="002D3BC2">
        <w:t xml:space="preserve"> </w:t>
      </w:r>
    </w:p>
    <w:p w14:paraId="5B78CDB3" w14:textId="77777777" w:rsidR="003A4854" w:rsidRPr="002D3BC2" w:rsidRDefault="003A4854" w:rsidP="003A4854">
      <w:pPr>
        <w:spacing w:line="288" w:lineRule="auto"/>
        <w:ind w:firstLine="709"/>
      </w:pPr>
      <w:r w:rsidRPr="002D3BC2">
        <w:t>OIB uplatitelja:</w:t>
      </w:r>
      <w:r w:rsidRPr="002D3BC2">
        <w:tab/>
      </w:r>
      <w:r w:rsidRPr="002D3BC2">
        <w:rPr>
          <w:highlight w:val="lightGray"/>
        </w:rPr>
        <w:t>&lt;upisati OIB ustanove / tvrtke&gt;</w:t>
      </w:r>
      <w:r w:rsidRPr="002D3BC2">
        <w:t xml:space="preserve"> </w:t>
      </w:r>
    </w:p>
    <w:p w14:paraId="44782EDC" w14:textId="77777777" w:rsidR="003A4854" w:rsidRPr="002D3BC2" w:rsidRDefault="003A4854" w:rsidP="003A4854">
      <w:pPr>
        <w:spacing w:line="288" w:lineRule="auto"/>
        <w:ind w:firstLine="709"/>
      </w:pPr>
      <w:r w:rsidRPr="002D3BC2">
        <w:t>Adresa uplatitelja:</w:t>
      </w:r>
      <w:r w:rsidRPr="002D3BC2">
        <w:tab/>
      </w:r>
      <w:r w:rsidRPr="002D3BC2">
        <w:rPr>
          <w:highlight w:val="lightGray"/>
        </w:rPr>
        <w:t>&lt;upisati službenu adresu ustanove / tvrtke&gt;</w:t>
      </w:r>
    </w:p>
    <w:p w14:paraId="51AA77CD" w14:textId="77777777" w:rsidR="003A4854" w:rsidRPr="002D3BC2" w:rsidRDefault="003A4854" w:rsidP="003A4854">
      <w:pPr>
        <w:spacing w:line="288" w:lineRule="auto"/>
      </w:pPr>
    </w:p>
    <w:p w14:paraId="13C2D110" w14:textId="77777777" w:rsidR="003A4854" w:rsidRPr="002D3BC2" w:rsidRDefault="003A4854" w:rsidP="003A4854">
      <w:pPr>
        <w:jc w:val="both"/>
        <w:rPr>
          <w:sz w:val="16"/>
          <w:szCs w:val="16"/>
          <w:vertAlign w:val="superscript"/>
        </w:rPr>
      </w:pPr>
    </w:p>
    <w:p w14:paraId="33DB0145" w14:textId="77777777" w:rsidR="00045754" w:rsidRPr="002D3BC2" w:rsidRDefault="00045754" w:rsidP="003A4854">
      <w:pPr>
        <w:jc w:val="both"/>
        <w:rPr>
          <w:sz w:val="16"/>
          <w:szCs w:val="16"/>
          <w:vertAlign w:val="superscript"/>
        </w:rPr>
      </w:pPr>
    </w:p>
    <w:p w14:paraId="73CC7F37" w14:textId="77777777" w:rsidR="003A4854" w:rsidRPr="002D3BC2" w:rsidRDefault="003A4854" w:rsidP="003A4854">
      <w:pPr>
        <w:jc w:val="both"/>
        <w:rPr>
          <w:sz w:val="16"/>
          <w:szCs w:val="16"/>
          <w:vertAlign w:val="superscript"/>
        </w:rPr>
      </w:pPr>
    </w:p>
    <w:tbl>
      <w:tblPr>
        <w:tblStyle w:val="Svijetlareetkatablice"/>
        <w:tblW w:w="0" w:type="auto"/>
        <w:jc w:val="right"/>
        <w:tblLook w:val="04A0" w:firstRow="1" w:lastRow="0" w:firstColumn="1" w:lastColumn="0" w:noHBand="0" w:noVBand="1"/>
      </w:tblPr>
      <w:tblGrid>
        <w:gridCol w:w="3679"/>
      </w:tblGrid>
      <w:tr w:rsidR="00A8611B" w:rsidRPr="002D3BC2" w14:paraId="4F2FFE74" w14:textId="77777777" w:rsidTr="00A8611B">
        <w:trPr>
          <w:jc w:val="right"/>
        </w:trPr>
        <w:tc>
          <w:tcPr>
            <w:tcW w:w="3679" w:type="dxa"/>
            <w:tcBorders>
              <w:bottom w:val="single" w:sz="4" w:space="0" w:color="auto"/>
            </w:tcBorders>
          </w:tcPr>
          <w:p w14:paraId="0AB7FB4A" w14:textId="77777777" w:rsidR="00A8611B" w:rsidRPr="002D3BC2" w:rsidRDefault="00A8611B" w:rsidP="00A8611B">
            <w:pPr>
              <w:jc w:val="right"/>
              <w:rPr>
                <w:sz w:val="32"/>
                <w:szCs w:val="32"/>
              </w:rPr>
            </w:pPr>
          </w:p>
        </w:tc>
      </w:tr>
      <w:tr w:rsidR="00A8611B" w:rsidRPr="002D3BC2" w14:paraId="0FF062AD" w14:textId="77777777" w:rsidTr="00A8611B">
        <w:trPr>
          <w:jc w:val="right"/>
        </w:trPr>
        <w:tc>
          <w:tcPr>
            <w:tcW w:w="3679" w:type="dxa"/>
            <w:tcBorders>
              <w:top w:val="single" w:sz="4" w:space="0" w:color="auto"/>
            </w:tcBorders>
          </w:tcPr>
          <w:p w14:paraId="7F41874C" w14:textId="06658DB4" w:rsidR="00A8611B" w:rsidRPr="002D3BC2" w:rsidRDefault="00A8611B" w:rsidP="00A8611B">
            <w:pPr>
              <w:jc w:val="center"/>
              <w:rPr>
                <w:sz w:val="18"/>
                <w:szCs w:val="18"/>
              </w:rPr>
            </w:pPr>
            <w:r w:rsidRPr="002D3BC2">
              <w:rPr>
                <w:sz w:val="18"/>
                <w:szCs w:val="18"/>
              </w:rPr>
              <w:t>(potpis voditelja projekta)</w:t>
            </w:r>
          </w:p>
        </w:tc>
      </w:tr>
    </w:tbl>
    <w:p w14:paraId="0739684E" w14:textId="77777777" w:rsidR="003A4854" w:rsidRPr="002D3BC2" w:rsidRDefault="003A4854" w:rsidP="003A4854">
      <w:pPr>
        <w:jc w:val="both"/>
        <w:rPr>
          <w:sz w:val="16"/>
          <w:szCs w:val="16"/>
          <w:vertAlign w:val="superscript"/>
        </w:rPr>
      </w:pPr>
    </w:p>
    <w:p w14:paraId="40632D9C" w14:textId="77777777" w:rsidR="003A4854" w:rsidRPr="002D3BC2" w:rsidRDefault="003A4854" w:rsidP="003A4854"/>
    <w:p w14:paraId="3C99DBBA" w14:textId="77777777" w:rsidR="00A8611B" w:rsidRPr="002D3BC2" w:rsidRDefault="00A8611B" w:rsidP="003A4854"/>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8"/>
        <w:gridCol w:w="2725"/>
        <w:gridCol w:w="3675"/>
      </w:tblGrid>
      <w:tr w:rsidR="00024650" w:rsidRPr="002D3BC2" w14:paraId="18FFF45E" w14:textId="77777777" w:rsidTr="00EF7DBC">
        <w:tc>
          <w:tcPr>
            <w:tcW w:w="3512" w:type="dxa"/>
          </w:tcPr>
          <w:p w14:paraId="37D99922" w14:textId="77777777" w:rsidR="003A4854" w:rsidRPr="002D3BC2" w:rsidRDefault="003A4854" w:rsidP="00EF7DBC">
            <w:pPr>
              <w:spacing w:after="40"/>
            </w:pPr>
            <w:r w:rsidRPr="002D3BC2">
              <w:rPr>
                <w:highlight w:val="lightGray"/>
              </w:rPr>
              <w:t>&lt;upisati</w:t>
            </w:r>
            <w:r w:rsidR="000250FF" w:rsidRPr="002D3BC2">
              <w:rPr>
                <w:highlight w:val="lightGray"/>
              </w:rPr>
              <w:t>:</w:t>
            </w:r>
            <w:r w:rsidRPr="002D3BC2">
              <w:rPr>
                <w:highlight w:val="lightGray"/>
              </w:rPr>
              <w:t xml:space="preserve"> mjesto, datum&gt;</w:t>
            </w:r>
          </w:p>
        </w:tc>
        <w:tc>
          <w:tcPr>
            <w:tcW w:w="3004" w:type="dxa"/>
          </w:tcPr>
          <w:p w14:paraId="31D47090" w14:textId="77777777" w:rsidR="003A4854" w:rsidRPr="002D3BC2" w:rsidRDefault="003A4854" w:rsidP="00EF7DBC">
            <w:pPr>
              <w:spacing w:after="40"/>
            </w:pPr>
          </w:p>
        </w:tc>
        <w:tc>
          <w:tcPr>
            <w:tcW w:w="4020" w:type="dxa"/>
            <w:tcBorders>
              <w:bottom w:val="single" w:sz="4" w:space="0" w:color="auto"/>
            </w:tcBorders>
          </w:tcPr>
          <w:p w14:paraId="3DEF1B88" w14:textId="77777777" w:rsidR="003A4854" w:rsidRPr="002D3BC2" w:rsidRDefault="003A4854" w:rsidP="00EF7DBC">
            <w:pPr>
              <w:spacing w:after="40"/>
            </w:pPr>
          </w:p>
        </w:tc>
      </w:tr>
      <w:tr w:rsidR="00024650" w:rsidRPr="002D3BC2" w14:paraId="4D665D62" w14:textId="77777777" w:rsidTr="00EF7DBC">
        <w:tc>
          <w:tcPr>
            <w:tcW w:w="3512" w:type="dxa"/>
          </w:tcPr>
          <w:p w14:paraId="2E4E8A53" w14:textId="77777777" w:rsidR="003A4854" w:rsidRPr="002D3BC2" w:rsidRDefault="003A4854" w:rsidP="00EF7DBC"/>
        </w:tc>
        <w:tc>
          <w:tcPr>
            <w:tcW w:w="3004" w:type="dxa"/>
          </w:tcPr>
          <w:p w14:paraId="161D5345" w14:textId="77777777" w:rsidR="003A4854" w:rsidRPr="002D3BC2" w:rsidRDefault="003A4854" w:rsidP="00EF7DBC">
            <w:pPr>
              <w:jc w:val="center"/>
              <w:rPr>
                <w:sz w:val="20"/>
                <w:szCs w:val="20"/>
              </w:rPr>
            </w:pPr>
            <w:r w:rsidRPr="002D3BC2">
              <w:rPr>
                <w:sz w:val="20"/>
                <w:szCs w:val="20"/>
              </w:rPr>
              <w:t>MP</w:t>
            </w:r>
          </w:p>
        </w:tc>
        <w:tc>
          <w:tcPr>
            <w:tcW w:w="4020" w:type="dxa"/>
            <w:tcBorders>
              <w:top w:val="single" w:sz="4" w:space="0" w:color="auto"/>
            </w:tcBorders>
          </w:tcPr>
          <w:p w14:paraId="7E102B9F" w14:textId="77777777" w:rsidR="003A4854" w:rsidRPr="002D3BC2" w:rsidRDefault="003A4854" w:rsidP="00024650">
            <w:pPr>
              <w:jc w:val="center"/>
              <w:rPr>
                <w:sz w:val="20"/>
                <w:szCs w:val="20"/>
              </w:rPr>
            </w:pPr>
            <w:r w:rsidRPr="002D3BC2">
              <w:rPr>
                <w:sz w:val="20"/>
                <w:szCs w:val="20"/>
              </w:rPr>
              <w:t xml:space="preserve">(potpis </w:t>
            </w:r>
            <w:r w:rsidR="00024650" w:rsidRPr="002D3BC2">
              <w:rPr>
                <w:sz w:val="20"/>
                <w:szCs w:val="20"/>
              </w:rPr>
              <w:t>čelnika ustanove</w:t>
            </w:r>
            <w:r w:rsidR="00DF177A" w:rsidRPr="002D3BC2">
              <w:rPr>
                <w:sz w:val="20"/>
                <w:szCs w:val="20"/>
              </w:rPr>
              <w:t xml:space="preserve"> </w:t>
            </w:r>
            <w:r w:rsidR="00024650" w:rsidRPr="002D3BC2">
              <w:rPr>
                <w:sz w:val="20"/>
                <w:szCs w:val="20"/>
              </w:rPr>
              <w:t>/</w:t>
            </w:r>
            <w:r w:rsidR="00DF177A" w:rsidRPr="002D3BC2">
              <w:rPr>
                <w:sz w:val="20"/>
                <w:szCs w:val="20"/>
              </w:rPr>
              <w:t xml:space="preserve"> </w:t>
            </w:r>
            <w:r w:rsidR="00024650" w:rsidRPr="002D3BC2">
              <w:rPr>
                <w:sz w:val="20"/>
                <w:szCs w:val="20"/>
              </w:rPr>
              <w:t>tvrtke</w:t>
            </w:r>
            <w:r w:rsidRPr="002D3BC2">
              <w:rPr>
                <w:sz w:val="20"/>
                <w:szCs w:val="20"/>
              </w:rPr>
              <w:t>)</w:t>
            </w:r>
          </w:p>
        </w:tc>
      </w:tr>
    </w:tbl>
    <w:p w14:paraId="6B1964B9" w14:textId="236A5687" w:rsidR="006E5B7D" w:rsidRPr="002D3BC2" w:rsidRDefault="006E5B7D"/>
    <w:p w14:paraId="41863117" w14:textId="77777777" w:rsidR="006E5B7D" w:rsidRPr="002D3BC2" w:rsidRDefault="006E5B7D">
      <w:r w:rsidRPr="002D3BC2">
        <w:br w:type="page"/>
      </w:r>
    </w:p>
    <w:p w14:paraId="67E4CC48" w14:textId="77777777" w:rsidR="006E5B7D" w:rsidRPr="002D3BC2" w:rsidRDefault="006E5B7D" w:rsidP="006E5B7D">
      <w:pPr>
        <w:spacing w:line="288" w:lineRule="auto"/>
        <w:jc w:val="center"/>
        <w:rPr>
          <w:b/>
          <w:spacing w:val="30"/>
        </w:rPr>
      </w:pPr>
    </w:p>
    <w:p w14:paraId="54161419" w14:textId="129E8F1B" w:rsidR="006E5B7D" w:rsidRPr="002D3BC2" w:rsidRDefault="006E5B7D" w:rsidP="006E5B7D">
      <w:pPr>
        <w:spacing w:line="288" w:lineRule="auto"/>
        <w:jc w:val="center"/>
        <w:rPr>
          <w:b/>
          <w:spacing w:val="30"/>
        </w:rPr>
      </w:pPr>
      <w:r w:rsidRPr="002D3BC2">
        <w:rPr>
          <w:b/>
          <w:spacing w:val="30"/>
        </w:rPr>
        <w:t>STATEMENT</w:t>
      </w:r>
    </w:p>
    <w:p w14:paraId="6E0DEDA1" w14:textId="4599169B" w:rsidR="006E5B7D" w:rsidRPr="002D3BC2" w:rsidRDefault="006E5B7D" w:rsidP="006E5B7D">
      <w:pPr>
        <w:spacing w:line="288" w:lineRule="auto"/>
        <w:jc w:val="center"/>
        <w:rPr>
          <w:b/>
        </w:rPr>
      </w:pPr>
      <w:r w:rsidRPr="002D3BC2">
        <w:rPr>
          <w:b/>
        </w:rPr>
        <w:t xml:space="preserve">on the sources of funding for the tuition of </w:t>
      </w:r>
      <w:r w:rsidR="000F634C" w:rsidRPr="002D3BC2">
        <w:rPr>
          <w:b/>
        </w:rPr>
        <w:t>PhD</w:t>
      </w:r>
      <w:r w:rsidRPr="002D3BC2">
        <w:rPr>
          <w:b/>
        </w:rPr>
        <w:t xml:space="preserve"> Study</w:t>
      </w:r>
    </w:p>
    <w:p w14:paraId="27621E92" w14:textId="77777777" w:rsidR="006E5B7D" w:rsidRPr="002D3BC2" w:rsidRDefault="006E5B7D" w:rsidP="006E5B7D">
      <w:pPr>
        <w:spacing w:line="288" w:lineRule="auto"/>
        <w:jc w:val="center"/>
        <w:rPr>
          <w:b/>
        </w:rPr>
      </w:pPr>
    </w:p>
    <w:p w14:paraId="7A3B7BDC" w14:textId="77777777" w:rsidR="006E5B7D" w:rsidRPr="002D3BC2" w:rsidRDefault="006E5B7D" w:rsidP="006E5B7D">
      <w:pPr>
        <w:spacing w:line="288" w:lineRule="auto"/>
        <w:jc w:val="center"/>
        <w:rPr>
          <w:b/>
        </w:rPr>
      </w:pPr>
    </w:p>
    <w:p w14:paraId="570BA94C" w14:textId="77777777" w:rsidR="006E5B7D" w:rsidRPr="002D3BC2" w:rsidRDefault="006E5B7D" w:rsidP="006E5B7D">
      <w:pPr>
        <w:spacing w:line="288" w:lineRule="auto"/>
        <w:jc w:val="center"/>
        <w:rPr>
          <w:b/>
        </w:rPr>
      </w:pPr>
    </w:p>
    <w:p w14:paraId="756AA48B" w14:textId="0CDDC009" w:rsidR="006E5B7D" w:rsidRPr="002D3BC2" w:rsidRDefault="006E5B7D" w:rsidP="006E5B7D">
      <w:pPr>
        <w:spacing w:line="288" w:lineRule="auto"/>
        <w:jc w:val="both"/>
        <w:rPr>
          <w:bCs/>
        </w:rPr>
      </w:pPr>
      <w:r w:rsidRPr="002D3BC2">
        <w:t>by which I</w:t>
      </w:r>
      <w:r w:rsidRPr="002D3BC2">
        <w:rPr>
          <w:b/>
        </w:rPr>
        <w:t xml:space="preserve"> </w:t>
      </w:r>
      <w:r w:rsidRPr="002D3BC2">
        <w:rPr>
          <w:b/>
          <w:highlight w:val="lightGray"/>
        </w:rPr>
        <w:t>&lt;Name and Surname of the Project Leader (Principal Investigator)&gt;</w:t>
      </w:r>
      <w:r w:rsidRPr="002D3BC2">
        <w:t xml:space="preserve">, as the leader of the project: </w:t>
      </w:r>
      <w:r w:rsidRPr="002D3BC2">
        <w:rPr>
          <w:b/>
          <w:highlight w:val="lightGray"/>
        </w:rPr>
        <w:t>&lt;name of the project&gt;</w:t>
      </w:r>
      <w:r w:rsidRPr="002D3BC2">
        <w:t xml:space="preserve">, holded by </w:t>
      </w:r>
      <w:r w:rsidRPr="002D3BC2">
        <w:rPr>
          <w:b/>
          <w:highlight w:val="lightGray"/>
          <w:u w:val="single"/>
        </w:rPr>
        <w:t>&lt;name of the project holder&gt;</w:t>
      </w:r>
      <w:r w:rsidRPr="002D3BC2">
        <w:t>,</w:t>
      </w:r>
      <w:r w:rsidRPr="002D3BC2">
        <w:rPr>
          <w:b/>
        </w:rPr>
        <w:t xml:space="preserve"> </w:t>
      </w:r>
      <w:r w:rsidRPr="002D3BC2">
        <w:t xml:space="preserve">state that funds for tuition fee are foreseen by the project budget for the applicant </w:t>
      </w:r>
      <w:r w:rsidRPr="002D3BC2">
        <w:rPr>
          <w:b/>
          <w:highlight w:val="lightGray"/>
        </w:rPr>
        <w:t>&lt;Name and Surname of the applicant&gt;</w:t>
      </w:r>
      <w:r w:rsidRPr="002D3BC2">
        <w:t xml:space="preserve">, for the </w:t>
      </w:r>
      <w:r w:rsidR="002D3BC2" w:rsidRPr="002D3BC2">
        <w:t>PhD</w:t>
      </w:r>
      <w:r w:rsidRPr="002D3BC2">
        <w:t xml:space="preserve"> Study Food Technology and Nutrition at the Faculty of Food Technology Osijek, in the total amount of  5.972,52 € (1st year of study: 1.990,84 €, 2nd year of study: 1.990,84 € and 3rd year of study: 1.990,84 €).</w:t>
      </w:r>
    </w:p>
    <w:p w14:paraId="173763D5" w14:textId="77777777" w:rsidR="006E5B7D" w:rsidRPr="002D3BC2" w:rsidRDefault="006E5B7D" w:rsidP="006E5B7D">
      <w:pPr>
        <w:spacing w:line="288" w:lineRule="auto"/>
        <w:jc w:val="both"/>
      </w:pPr>
    </w:p>
    <w:p w14:paraId="42FD9541" w14:textId="77777777" w:rsidR="006E5B7D" w:rsidRPr="002D3BC2" w:rsidRDefault="006E5B7D" w:rsidP="006E5B7D">
      <w:pPr>
        <w:spacing w:line="288" w:lineRule="auto"/>
        <w:jc w:val="both"/>
      </w:pPr>
    </w:p>
    <w:p w14:paraId="1553C545" w14:textId="77777777" w:rsidR="006E5B7D" w:rsidRPr="002D3BC2" w:rsidRDefault="006E5B7D" w:rsidP="006E5B7D">
      <w:pPr>
        <w:spacing w:after="120" w:line="288" w:lineRule="auto"/>
      </w:pPr>
      <w:r w:rsidRPr="002D3BC2">
        <w:t>Billing information:</w:t>
      </w:r>
    </w:p>
    <w:p w14:paraId="49C395B3" w14:textId="77777777" w:rsidR="006E5B7D" w:rsidRPr="002D3BC2" w:rsidRDefault="006E5B7D" w:rsidP="006E5B7D">
      <w:pPr>
        <w:spacing w:line="288" w:lineRule="auto"/>
        <w:ind w:firstLine="709"/>
      </w:pPr>
      <w:r w:rsidRPr="002D3BC2">
        <w:t>Name of the company:</w:t>
      </w:r>
      <w:r w:rsidRPr="002D3BC2">
        <w:tab/>
      </w:r>
      <w:r w:rsidRPr="002D3BC2">
        <w:rPr>
          <w:highlight w:val="lightGray"/>
        </w:rPr>
        <w:t>&lt;fill in the name&gt;</w:t>
      </w:r>
      <w:r w:rsidRPr="002D3BC2">
        <w:t xml:space="preserve"> </w:t>
      </w:r>
    </w:p>
    <w:p w14:paraId="6F52BF41" w14:textId="77777777" w:rsidR="006E5B7D" w:rsidRPr="002D3BC2" w:rsidRDefault="006E5B7D" w:rsidP="006E5B7D">
      <w:pPr>
        <w:spacing w:line="288" w:lineRule="auto"/>
        <w:ind w:firstLine="709"/>
      </w:pPr>
      <w:r w:rsidRPr="002D3BC2">
        <w:t>VAT number:</w:t>
      </w:r>
      <w:r w:rsidRPr="002D3BC2">
        <w:tab/>
      </w:r>
      <w:r w:rsidRPr="002D3BC2">
        <w:tab/>
      </w:r>
      <w:r w:rsidRPr="002D3BC2">
        <w:tab/>
      </w:r>
      <w:r w:rsidRPr="002D3BC2">
        <w:rPr>
          <w:highlight w:val="lightGray"/>
        </w:rPr>
        <w:t>&lt;fill in the VAT number of the company&gt;</w:t>
      </w:r>
      <w:r w:rsidRPr="002D3BC2">
        <w:t xml:space="preserve"> </w:t>
      </w:r>
    </w:p>
    <w:p w14:paraId="5480088A" w14:textId="77777777" w:rsidR="006E5B7D" w:rsidRPr="002D3BC2" w:rsidRDefault="006E5B7D" w:rsidP="006E5B7D">
      <w:pPr>
        <w:spacing w:line="288" w:lineRule="auto"/>
        <w:ind w:firstLine="709"/>
      </w:pPr>
      <w:r w:rsidRPr="002D3BC2">
        <w:t>Adress:</w:t>
      </w:r>
      <w:r w:rsidRPr="002D3BC2">
        <w:tab/>
      </w:r>
      <w:r w:rsidRPr="002D3BC2">
        <w:tab/>
      </w:r>
      <w:r w:rsidRPr="002D3BC2">
        <w:tab/>
      </w:r>
      <w:r w:rsidRPr="002D3BC2">
        <w:rPr>
          <w:highlight w:val="lightGray"/>
        </w:rPr>
        <w:t>&lt;fill in the official adress of the company&gt;</w:t>
      </w:r>
    </w:p>
    <w:p w14:paraId="4ED46D93" w14:textId="77777777" w:rsidR="006E5B7D" w:rsidRPr="002D3BC2" w:rsidRDefault="006E5B7D" w:rsidP="006E5B7D">
      <w:pPr>
        <w:spacing w:line="288" w:lineRule="auto"/>
      </w:pPr>
    </w:p>
    <w:p w14:paraId="467C7944" w14:textId="77777777" w:rsidR="006E5B7D" w:rsidRPr="002D3BC2" w:rsidRDefault="006E5B7D" w:rsidP="006E5B7D">
      <w:pPr>
        <w:jc w:val="both"/>
        <w:rPr>
          <w:sz w:val="16"/>
          <w:szCs w:val="16"/>
          <w:vertAlign w:val="superscript"/>
        </w:rPr>
      </w:pPr>
    </w:p>
    <w:p w14:paraId="2FBE1220" w14:textId="77777777" w:rsidR="00A8611B" w:rsidRPr="002D3BC2" w:rsidRDefault="00A8611B" w:rsidP="00A8611B">
      <w:pPr>
        <w:jc w:val="both"/>
        <w:rPr>
          <w:sz w:val="16"/>
          <w:szCs w:val="16"/>
          <w:vertAlign w:val="superscript"/>
        </w:rPr>
      </w:pPr>
    </w:p>
    <w:p w14:paraId="29CA237A" w14:textId="77777777" w:rsidR="00A8611B" w:rsidRPr="002D3BC2" w:rsidRDefault="00A8611B" w:rsidP="00A8611B">
      <w:pPr>
        <w:jc w:val="both"/>
        <w:rPr>
          <w:sz w:val="16"/>
          <w:szCs w:val="16"/>
          <w:vertAlign w:val="superscript"/>
        </w:rPr>
      </w:pPr>
    </w:p>
    <w:p w14:paraId="4ABFCE98" w14:textId="77777777" w:rsidR="00A8611B" w:rsidRPr="002D3BC2" w:rsidRDefault="00A8611B" w:rsidP="00A8611B">
      <w:pPr>
        <w:jc w:val="both"/>
        <w:rPr>
          <w:sz w:val="16"/>
          <w:szCs w:val="16"/>
          <w:vertAlign w:val="superscript"/>
        </w:rPr>
      </w:pPr>
    </w:p>
    <w:tbl>
      <w:tblPr>
        <w:tblStyle w:val="Svijetlareetkatablice"/>
        <w:tblW w:w="0" w:type="auto"/>
        <w:jc w:val="right"/>
        <w:tblLook w:val="04A0" w:firstRow="1" w:lastRow="0" w:firstColumn="1" w:lastColumn="0" w:noHBand="0" w:noVBand="1"/>
      </w:tblPr>
      <w:tblGrid>
        <w:gridCol w:w="3679"/>
      </w:tblGrid>
      <w:tr w:rsidR="00A8611B" w:rsidRPr="002D3BC2" w14:paraId="3F98007B" w14:textId="77777777" w:rsidTr="00560A79">
        <w:trPr>
          <w:jc w:val="right"/>
        </w:trPr>
        <w:tc>
          <w:tcPr>
            <w:tcW w:w="3679" w:type="dxa"/>
            <w:tcBorders>
              <w:bottom w:val="single" w:sz="4" w:space="0" w:color="auto"/>
            </w:tcBorders>
          </w:tcPr>
          <w:p w14:paraId="3B657DCD" w14:textId="77777777" w:rsidR="00A8611B" w:rsidRPr="002D3BC2" w:rsidRDefault="00A8611B" w:rsidP="00560A79">
            <w:pPr>
              <w:jc w:val="right"/>
              <w:rPr>
                <w:sz w:val="32"/>
                <w:szCs w:val="32"/>
              </w:rPr>
            </w:pPr>
          </w:p>
        </w:tc>
      </w:tr>
      <w:tr w:rsidR="00A8611B" w:rsidRPr="002D3BC2" w14:paraId="425D7924" w14:textId="77777777" w:rsidTr="00560A79">
        <w:trPr>
          <w:jc w:val="right"/>
        </w:trPr>
        <w:tc>
          <w:tcPr>
            <w:tcW w:w="3679" w:type="dxa"/>
            <w:tcBorders>
              <w:top w:val="single" w:sz="4" w:space="0" w:color="auto"/>
            </w:tcBorders>
          </w:tcPr>
          <w:p w14:paraId="455754D0" w14:textId="3D3F2C64" w:rsidR="00A8611B" w:rsidRPr="002D3BC2" w:rsidRDefault="00A8611B" w:rsidP="00560A79">
            <w:pPr>
              <w:jc w:val="center"/>
              <w:rPr>
                <w:sz w:val="18"/>
                <w:szCs w:val="18"/>
              </w:rPr>
            </w:pPr>
            <w:r w:rsidRPr="002D3BC2">
              <w:rPr>
                <w:sz w:val="18"/>
                <w:szCs w:val="18"/>
              </w:rPr>
              <w:t>(signature of the project leader)</w:t>
            </w:r>
          </w:p>
        </w:tc>
      </w:tr>
    </w:tbl>
    <w:p w14:paraId="16FD4228" w14:textId="77777777" w:rsidR="00A8611B" w:rsidRPr="002D3BC2" w:rsidRDefault="00A8611B" w:rsidP="00A8611B">
      <w:pPr>
        <w:jc w:val="both"/>
        <w:rPr>
          <w:sz w:val="16"/>
          <w:szCs w:val="16"/>
          <w:vertAlign w:val="superscript"/>
        </w:rPr>
      </w:pPr>
    </w:p>
    <w:p w14:paraId="0CDFB779" w14:textId="77777777" w:rsidR="00A8611B" w:rsidRPr="002D3BC2" w:rsidRDefault="00A8611B" w:rsidP="00A8611B"/>
    <w:p w14:paraId="30450FE1" w14:textId="77777777" w:rsidR="006E5B7D" w:rsidRPr="002D3BC2" w:rsidRDefault="006E5B7D" w:rsidP="006E5B7D">
      <w:pPr>
        <w:jc w:val="both"/>
        <w:rPr>
          <w:sz w:val="16"/>
          <w:szCs w:val="16"/>
          <w:vertAlign w:val="superscript"/>
        </w:rPr>
      </w:pPr>
    </w:p>
    <w:p w14:paraId="647EECF9" w14:textId="77777777" w:rsidR="006E5B7D" w:rsidRPr="002D3BC2" w:rsidRDefault="006E5B7D" w:rsidP="006E5B7D">
      <w:pPr>
        <w:jc w:val="both"/>
        <w:rPr>
          <w:sz w:val="16"/>
          <w:szCs w:val="16"/>
          <w:vertAlign w:val="superscript"/>
        </w:rPr>
      </w:pPr>
    </w:p>
    <w:p w14:paraId="7455FC2C" w14:textId="77777777" w:rsidR="006E5B7D" w:rsidRPr="002D3BC2" w:rsidRDefault="006E5B7D" w:rsidP="006E5B7D">
      <w:pPr>
        <w:jc w:val="both"/>
        <w:rPr>
          <w:sz w:val="16"/>
          <w:szCs w:val="16"/>
          <w:vertAlign w:val="superscript"/>
        </w:rPr>
      </w:pPr>
    </w:p>
    <w:p w14:paraId="21B81D85" w14:textId="77777777" w:rsidR="006E5B7D" w:rsidRPr="002D3BC2" w:rsidRDefault="006E5B7D" w:rsidP="006E5B7D"/>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0"/>
        <w:gridCol w:w="2713"/>
        <w:gridCol w:w="3715"/>
      </w:tblGrid>
      <w:tr w:rsidR="006E5B7D" w:rsidRPr="002D3BC2" w14:paraId="14E6EA74" w14:textId="77777777" w:rsidTr="00560A79">
        <w:tc>
          <w:tcPr>
            <w:tcW w:w="3512" w:type="dxa"/>
          </w:tcPr>
          <w:p w14:paraId="2F5142C5" w14:textId="77777777" w:rsidR="006E5B7D" w:rsidRPr="002D3BC2" w:rsidRDefault="006E5B7D" w:rsidP="00560A79">
            <w:pPr>
              <w:spacing w:after="40"/>
            </w:pPr>
            <w:r w:rsidRPr="002D3BC2">
              <w:rPr>
                <w:highlight w:val="lightGray"/>
              </w:rPr>
              <w:t>&lt;place, date&gt;</w:t>
            </w:r>
          </w:p>
        </w:tc>
        <w:tc>
          <w:tcPr>
            <w:tcW w:w="3004" w:type="dxa"/>
          </w:tcPr>
          <w:p w14:paraId="5B7B5608" w14:textId="77777777" w:rsidR="006E5B7D" w:rsidRPr="002D3BC2" w:rsidRDefault="006E5B7D" w:rsidP="00560A79">
            <w:pPr>
              <w:spacing w:after="40"/>
            </w:pPr>
          </w:p>
        </w:tc>
        <w:tc>
          <w:tcPr>
            <w:tcW w:w="4020" w:type="dxa"/>
            <w:tcBorders>
              <w:bottom w:val="single" w:sz="4" w:space="0" w:color="auto"/>
            </w:tcBorders>
          </w:tcPr>
          <w:p w14:paraId="25A06246" w14:textId="77777777" w:rsidR="006E5B7D" w:rsidRPr="002D3BC2" w:rsidRDefault="006E5B7D" w:rsidP="00560A79">
            <w:pPr>
              <w:spacing w:after="40"/>
            </w:pPr>
          </w:p>
        </w:tc>
      </w:tr>
      <w:tr w:rsidR="006E5B7D" w:rsidRPr="002D3BC2" w14:paraId="03EB3C32" w14:textId="77777777" w:rsidTr="00560A79">
        <w:tc>
          <w:tcPr>
            <w:tcW w:w="3512" w:type="dxa"/>
          </w:tcPr>
          <w:p w14:paraId="79BD2181" w14:textId="77777777" w:rsidR="006E5B7D" w:rsidRPr="002D3BC2" w:rsidRDefault="006E5B7D" w:rsidP="00560A79"/>
        </w:tc>
        <w:tc>
          <w:tcPr>
            <w:tcW w:w="3004" w:type="dxa"/>
          </w:tcPr>
          <w:p w14:paraId="67BB48FF" w14:textId="77777777" w:rsidR="006E5B7D" w:rsidRPr="002D3BC2" w:rsidRDefault="006E5B7D" w:rsidP="00560A79">
            <w:pPr>
              <w:jc w:val="center"/>
              <w:rPr>
                <w:sz w:val="20"/>
                <w:szCs w:val="20"/>
              </w:rPr>
            </w:pPr>
            <w:r w:rsidRPr="002D3BC2">
              <w:rPr>
                <w:sz w:val="20"/>
                <w:szCs w:val="20"/>
              </w:rPr>
              <w:t>MP</w:t>
            </w:r>
          </w:p>
        </w:tc>
        <w:tc>
          <w:tcPr>
            <w:tcW w:w="4020" w:type="dxa"/>
            <w:tcBorders>
              <w:top w:val="single" w:sz="4" w:space="0" w:color="auto"/>
            </w:tcBorders>
          </w:tcPr>
          <w:p w14:paraId="16EC57A6" w14:textId="77777777" w:rsidR="006E5B7D" w:rsidRPr="002D3BC2" w:rsidRDefault="006E5B7D" w:rsidP="00560A79">
            <w:pPr>
              <w:jc w:val="center"/>
              <w:rPr>
                <w:sz w:val="20"/>
                <w:szCs w:val="20"/>
              </w:rPr>
            </w:pPr>
            <w:r w:rsidRPr="002D3BC2">
              <w:rPr>
                <w:sz w:val="20"/>
                <w:szCs w:val="20"/>
              </w:rPr>
              <w:t>(signature of the legal representative)</w:t>
            </w:r>
          </w:p>
        </w:tc>
      </w:tr>
    </w:tbl>
    <w:p w14:paraId="7271092D" w14:textId="77777777" w:rsidR="006E5B7D" w:rsidRPr="002D3BC2" w:rsidRDefault="006E5B7D" w:rsidP="006E5B7D"/>
    <w:p w14:paraId="62C4652D" w14:textId="77777777" w:rsidR="003A4854" w:rsidRPr="002D3BC2" w:rsidRDefault="003A4854"/>
    <w:sectPr w:rsidR="003A4854" w:rsidRPr="002D3BC2" w:rsidSect="0035298F">
      <w:headerReference w:type="default" r:id="rId8"/>
      <w:footerReference w:type="default" r:id="rId9"/>
      <w:pgSz w:w="11906" w:h="16838"/>
      <w:pgMar w:top="1134" w:right="1134" w:bottom="1134" w:left="1134" w:header="35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FA405" w14:textId="77777777" w:rsidR="002818B5" w:rsidRDefault="002818B5">
      <w:r>
        <w:separator/>
      </w:r>
    </w:p>
  </w:endnote>
  <w:endnote w:type="continuationSeparator" w:id="0">
    <w:p w14:paraId="768200A0" w14:textId="77777777" w:rsidR="002818B5" w:rsidRDefault="0028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2B35" w14:textId="77777777" w:rsidR="00E709BB" w:rsidRPr="00E709BB" w:rsidRDefault="00E709BB">
    <w:pPr>
      <w:pStyle w:val="Podnoje"/>
      <w:jc w:val="right"/>
      <w:rPr>
        <w:rFonts w:asciiTheme="minorHAnsi" w:hAnsiTheme="minorHAnsi" w:cstheme="minorHAnsi"/>
        <w:sz w:val="16"/>
        <w:szCs w:val="16"/>
      </w:rPr>
    </w:pPr>
  </w:p>
  <w:p w14:paraId="5F747182" w14:textId="77777777" w:rsidR="008A4C25" w:rsidRPr="005A6471" w:rsidRDefault="008A4C25" w:rsidP="005F749C">
    <w:pPr>
      <w:pStyle w:val="Podnoje"/>
      <w:jc w:val="both"/>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EC553" w14:textId="77777777" w:rsidR="002818B5" w:rsidRDefault="002818B5">
      <w:r>
        <w:separator/>
      </w:r>
    </w:p>
  </w:footnote>
  <w:footnote w:type="continuationSeparator" w:id="0">
    <w:p w14:paraId="7C43B056" w14:textId="77777777" w:rsidR="002818B5" w:rsidRDefault="00281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5528"/>
      <w:gridCol w:w="4110"/>
    </w:tblGrid>
    <w:tr w:rsidR="002B18B1" w:rsidRPr="00CD3471" w14:paraId="5E3C68EF" w14:textId="77777777" w:rsidTr="0035298F">
      <w:trPr>
        <w:trHeight w:val="948"/>
      </w:trPr>
      <w:tc>
        <w:tcPr>
          <w:tcW w:w="2868" w:type="pct"/>
          <w:shd w:val="clear" w:color="auto" w:fill="auto"/>
          <w:vAlign w:val="center"/>
        </w:tcPr>
        <w:p w14:paraId="70FFA211" w14:textId="77777777" w:rsidR="002B18B1" w:rsidRPr="00CD3471" w:rsidRDefault="002B18B1" w:rsidP="00813C41">
          <w:pPr>
            <w:pStyle w:val="Zaglavlje"/>
            <w:rPr>
              <w:sz w:val="20"/>
              <w:szCs w:val="20"/>
            </w:rPr>
          </w:pPr>
          <w:r w:rsidRPr="00CD3471">
            <w:rPr>
              <w:sz w:val="20"/>
              <w:szCs w:val="20"/>
            </w:rPr>
            <w:t>SVEUČILIŠTE JOSIPA JURJA STROSSMAYERA U OSIJEKU</w:t>
          </w:r>
        </w:p>
        <w:p w14:paraId="60996A72" w14:textId="77777777" w:rsidR="002B18B1" w:rsidRPr="00CD3471" w:rsidRDefault="002B18B1" w:rsidP="00813C41">
          <w:pPr>
            <w:pStyle w:val="Zaglavlje"/>
            <w:rPr>
              <w:sz w:val="20"/>
              <w:szCs w:val="20"/>
            </w:rPr>
          </w:pPr>
          <w:r w:rsidRPr="00CD3471">
            <w:rPr>
              <w:sz w:val="20"/>
              <w:szCs w:val="20"/>
            </w:rPr>
            <w:t>PREHRAM</w:t>
          </w:r>
          <w:r w:rsidR="007522CC" w:rsidRPr="00CD3471">
            <w:rPr>
              <w:sz w:val="20"/>
              <w:szCs w:val="20"/>
            </w:rPr>
            <w:t>BENO-TEHNOLOŠKI FAKULTET OSIJEK</w:t>
          </w:r>
        </w:p>
        <w:p w14:paraId="78957705" w14:textId="77777777" w:rsidR="00734A51" w:rsidRPr="00CD3471" w:rsidRDefault="00734A51" w:rsidP="00734A51">
          <w:pPr>
            <w:pStyle w:val="Zaglavlje"/>
            <w:rPr>
              <w:i/>
              <w:iCs/>
              <w:sz w:val="20"/>
              <w:szCs w:val="20"/>
            </w:rPr>
          </w:pPr>
          <w:r w:rsidRPr="00CD3471">
            <w:rPr>
              <w:i/>
              <w:iCs/>
              <w:sz w:val="20"/>
              <w:szCs w:val="20"/>
            </w:rPr>
            <w:t>JOSIP JURAJ STROSSMAYER UNIVERSITY OF OSIJEK</w:t>
          </w:r>
        </w:p>
        <w:p w14:paraId="19F95107" w14:textId="1903F254" w:rsidR="00734A51" w:rsidRPr="00CD3471" w:rsidRDefault="00734A51" w:rsidP="00734A51">
          <w:pPr>
            <w:pStyle w:val="Zaglavlje"/>
            <w:rPr>
              <w:b/>
              <w:sz w:val="20"/>
              <w:szCs w:val="20"/>
            </w:rPr>
          </w:pPr>
          <w:r w:rsidRPr="00CD3471">
            <w:rPr>
              <w:i/>
              <w:iCs/>
              <w:sz w:val="20"/>
              <w:szCs w:val="20"/>
            </w:rPr>
            <w:t>FACULTY OF FOOD TECHNOLOGY OSIJEK</w:t>
          </w:r>
        </w:p>
      </w:tc>
      <w:tc>
        <w:tcPr>
          <w:tcW w:w="2132" w:type="pct"/>
          <w:shd w:val="clear" w:color="auto" w:fill="auto"/>
          <w:vAlign w:val="center"/>
        </w:tcPr>
        <w:p w14:paraId="7F03590B" w14:textId="77777777" w:rsidR="002B18B1" w:rsidRPr="00CD3471" w:rsidRDefault="003B787A" w:rsidP="004C02C1">
          <w:pPr>
            <w:pStyle w:val="Zaglavlje"/>
            <w:jc w:val="right"/>
            <w:rPr>
              <w:b/>
              <w:sz w:val="20"/>
              <w:szCs w:val="20"/>
            </w:rPr>
          </w:pPr>
          <w:r w:rsidRPr="00CD3471">
            <w:rPr>
              <w:b/>
              <w:sz w:val="20"/>
              <w:szCs w:val="20"/>
            </w:rPr>
            <w:t xml:space="preserve">Obrazac </w:t>
          </w:r>
          <w:r w:rsidR="002B18B1" w:rsidRPr="00CD3471">
            <w:rPr>
              <w:b/>
              <w:sz w:val="20"/>
              <w:szCs w:val="20"/>
            </w:rPr>
            <w:t>DR</w:t>
          </w:r>
          <w:r w:rsidR="009A4C69" w:rsidRPr="00CD3471">
            <w:rPr>
              <w:b/>
              <w:sz w:val="20"/>
              <w:szCs w:val="20"/>
            </w:rPr>
            <w:t>_</w:t>
          </w:r>
          <w:r w:rsidR="004C02C1" w:rsidRPr="00CD3471">
            <w:rPr>
              <w:b/>
              <w:sz w:val="20"/>
              <w:szCs w:val="20"/>
            </w:rPr>
            <w:t>Izjava</w:t>
          </w:r>
        </w:p>
        <w:p w14:paraId="0CA62DEC" w14:textId="3E7C034B" w:rsidR="00DC4FE4" w:rsidRPr="00CD3471" w:rsidRDefault="00DC4FE4" w:rsidP="004C02C1">
          <w:pPr>
            <w:pStyle w:val="Zaglavlje"/>
            <w:jc w:val="right"/>
            <w:rPr>
              <w:b/>
              <w:i/>
              <w:iCs/>
              <w:sz w:val="20"/>
              <w:szCs w:val="20"/>
            </w:rPr>
          </w:pPr>
          <w:r w:rsidRPr="00CD3471">
            <w:rPr>
              <w:b/>
              <w:i/>
              <w:iCs/>
              <w:sz w:val="20"/>
              <w:szCs w:val="20"/>
            </w:rPr>
            <w:t>Form DR_Statement</w:t>
          </w:r>
        </w:p>
      </w:tc>
    </w:tr>
  </w:tbl>
  <w:p w14:paraId="4E928D7D" w14:textId="77777777" w:rsidR="008A4C25" w:rsidRPr="007471FC" w:rsidRDefault="008A4C25" w:rsidP="00170020">
    <w:pPr>
      <w:pStyle w:val="Zaglavlje"/>
      <w:tabs>
        <w:tab w:val="clear" w:pos="9072"/>
        <w:tab w:val="right" w:pos="9639"/>
      </w:tabs>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E39"/>
    <w:multiLevelType w:val="hybridMultilevel"/>
    <w:tmpl w:val="8E6C4F82"/>
    <w:lvl w:ilvl="0" w:tplc="236C3C74">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 w15:restartNumberingAfterBreak="0">
    <w:nsid w:val="0092168A"/>
    <w:multiLevelType w:val="multilevel"/>
    <w:tmpl w:val="040CC2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75F61"/>
    <w:multiLevelType w:val="multilevel"/>
    <w:tmpl w:val="DCDA4C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A35338"/>
    <w:multiLevelType w:val="hybridMultilevel"/>
    <w:tmpl w:val="C9D2F46E"/>
    <w:lvl w:ilvl="0" w:tplc="ACF0F1F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D48418A"/>
    <w:multiLevelType w:val="multilevel"/>
    <w:tmpl w:val="EE7CC1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E7504B"/>
    <w:multiLevelType w:val="multilevel"/>
    <w:tmpl w:val="35F45B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9A2C79"/>
    <w:multiLevelType w:val="hybridMultilevel"/>
    <w:tmpl w:val="9A842E2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 w15:restartNumberingAfterBreak="0">
    <w:nsid w:val="1E7B02D1"/>
    <w:multiLevelType w:val="multilevel"/>
    <w:tmpl w:val="71CE90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17429E2"/>
    <w:multiLevelType w:val="multilevel"/>
    <w:tmpl w:val="85E653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39270B"/>
    <w:multiLevelType w:val="multilevel"/>
    <w:tmpl w:val="5DC816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4BA1408"/>
    <w:multiLevelType w:val="multilevel"/>
    <w:tmpl w:val="662C01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D53A3D"/>
    <w:multiLevelType w:val="hybridMultilevel"/>
    <w:tmpl w:val="CBBED3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43F3666"/>
    <w:multiLevelType w:val="hybridMultilevel"/>
    <w:tmpl w:val="7026CA86"/>
    <w:lvl w:ilvl="0" w:tplc="B3F68056">
      <w:start w:val="1"/>
      <w:numFmt w:val="bullet"/>
      <w:lvlText w:val="□"/>
      <w:lvlJc w:val="left"/>
      <w:pPr>
        <w:tabs>
          <w:tab w:val="num" w:pos="1287"/>
        </w:tabs>
        <w:ind w:left="1287" w:hanging="360"/>
      </w:pPr>
      <w:rPr>
        <w:rFonts w:ascii="Courier New" w:hAnsi="Courier New" w:hint="default"/>
        <w:sz w:val="32"/>
      </w:rPr>
    </w:lvl>
    <w:lvl w:ilvl="1" w:tplc="041A0003" w:tentative="1">
      <w:start w:val="1"/>
      <w:numFmt w:val="bullet"/>
      <w:lvlText w:val="o"/>
      <w:lvlJc w:val="left"/>
      <w:pPr>
        <w:tabs>
          <w:tab w:val="num" w:pos="2140"/>
        </w:tabs>
        <w:ind w:left="2140" w:hanging="360"/>
      </w:pPr>
      <w:rPr>
        <w:rFonts w:ascii="Courier New" w:hAnsi="Courier New" w:cs="Courier New" w:hint="default"/>
      </w:rPr>
    </w:lvl>
    <w:lvl w:ilvl="2" w:tplc="041A0005" w:tentative="1">
      <w:start w:val="1"/>
      <w:numFmt w:val="bullet"/>
      <w:lvlText w:val=""/>
      <w:lvlJc w:val="left"/>
      <w:pPr>
        <w:tabs>
          <w:tab w:val="num" w:pos="2860"/>
        </w:tabs>
        <w:ind w:left="2860" w:hanging="360"/>
      </w:pPr>
      <w:rPr>
        <w:rFonts w:ascii="Wingdings" w:hAnsi="Wingdings" w:hint="default"/>
      </w:rPr>
    </w:lvl>
    <w:lvl w:ilvl="3" w:tplc="041A0001" w:tentative="1">
      <w:start w:val="1"/>
      <w:numFmt w:val="bullet"/>
      <w:lvlText w:val=""/>
      <w:lvlJc w:val="left"/>
      <w:pPr>
        <w:tabs>
          <w:tab w:val="num" w:pos="3580"/>
        </w:tabs>
        <w:ind w:left="3580" w:hanging="360"/>
      </w:pPr>
      <w:rPr>
        <w:rFonts w:ascii="Symbol" w:hAnsi="Symbol" w:hint="default"/>
      </w:rPr>
    </w:lvl>
    <w:lvl w:ilvl="4" w:tplc="041A0003" w:tentative="1">
      <w:start w:val="1"/>
      <w:numFmt w:val="bullet"/>
      <w:lvlText w:val="o"/>
      <w:lvlJc w:val="left"/>
      <w:pPr>
        <w:tabs>
          <w:tab w:val="num" w:pos="4300"/>
        </w:tabs>
        <w:ind w:left="4300" w:hanging="360"/>
      </w:pPr>
      <w:rPr>
        <w:rFonts w:ascii="Courier New" w:hAnsi="Courier New" w:cs="Courier New" w:hint="default"/>
      </w:rPr>
    </w:lvl>
    <w:lvl w:ilvl="5" w:tplc="041A0005" w:tentative="1">
      <w:start w:val="1"/>
      <w:numFmt w:val="bullet"/>
      <w:lvlText w:val=""/>
      <w:lvlJc w:val="left"/>
      <w:pPr>
        <w:tabs>
          <w:tab w:val="num" w:pos="5020"/>
        </w:tabs>
        <w:ind w:left="5020" w:hanging="360"/>
      </w:pPr>
      <w:rPr>
        <w:rFonts w:ascii="Wingdings" w:hAnsi="Wingdings" w:hint="default"/>
      </w:rPr>
    </w:lvl>
    <w:lvl w:ilvl="6" w:tplc="041A0001" w:tentative="1">
      <w:start w:val="1"/>
      <w:numFmt w:val="bullet"/>
      <w:lvlText w:val=""/>
      <w:lvlJc w:val="left"/>
      <w:pPr>
        <w:tabs>
          <w:tab w:val="num" w:pos="5740"/>
        </w:tabs>
        <w:ind w:left="5740" w:hanging="360"/>
      </w:pPr>
      <w:rPr>
        <w:rFonts w:ascii="Symbol" w:hAnsi="Symbol" w:hint="default"/>
      </w:rPr>
    </w:lvl>
    <w:lvl w:ilvl="7" w:tplc="041A0003" w:tentative="1">
      <w:start w:val="1"/>
      <w:numFmt w:val="bullet"/>
      <w:lvlText w:val="o"/>
      <w:lvlJc w:val="left"/>
      <w:pPr>
        <w:tabs>
          <w:tab w:val="num" w:pos="6460"/>
        </w:tabs>
        <w:ind w:left="6460" w:hanging="360"/>
      </w:pPr>
      <w:rPr>
        <w:rFonts w:ascii="Courier New" w:hAnsi="Courier New" w:cs="Courier New" w:hint="default"/>
      </w:rPr>
    </w:lvl>
    <w:lvl w:ilvl="8" w:tplc="041A0005" w:tentative="1">
      <w:start w:val="1"/>
      <w:numFmt w:val="bullet"/>
      <w:lvlText w:val=""/>
      <w:lvlJc w:val="left"/>
      <w:pPr>
        <w:tabs>
          <w:tab w:val="num" w:pos="7180"/>
        </w:tabs>
        <w:ind w:left="7180" w:hanging="360"/>
      </w:pPr>
      <w:rPr>
        <w:rFonts w:ascii="Wingdings" w:hAnsi="Wingdings" w:hint="default"/>
      </w:rPr>
    </w:lvl>
  </w:abstractNum>
  <w:abstractNum w:abstractNumId="13" w15:restartNumberingAfterBreak="0">
    <w:nsid w:val="54922D43"/>
    <w:multiLevelType w:val="multilevel"/>
    <w:tmpl w:val="9544B6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E96296"/>
    <w:multiLevelType w:val="multilevel"/>
    <w:tmpl w:val="D092E9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F6F6A5B"/>
    <w:multiLevelType w:val="multilevel"/>
    <w:tmpl w:val="930CC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272C89"/>
    <w:multiLevelType w:val="multilevel"/>
    <w:tmpl w:val="D9925B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542EE8"/>
    <w:multiLevelType w:val="multilevel"/>
    <w:tmpl w:val="97DA15F0"/>
    <w:lvl w:ilvl="0">
      <w:start w:val="1"/>
      <w:numFmt w:val="decimal"/>
      <w:lvlText w:val="%1."/>
      <w:lvlJc w:val="left"/>
      <w:pPr>
        <w:ind w:left="720" w:hanging="360"/>
      </w:pPr>
      <w:rPr>
        <w:rFonts w:ascii="Calibri" w:hAnsi="Calibri" w:hint="default"/>
        <w:b w:val="0"/>
        <w:i w:val="0"/>
        <w:color w:val="auto"/>
        <w:sz w:val="22"/>
      </w:rPr>
    </w:lvl>
    <w:lvl w:ilvl="1">
      <w:start w:val="1"/>
      <w:numFmt w:val="decimal"/>
      <w:lvlText w:val="%2."/>
      <w:lvlJc w:val="left"/>
      <w:pPr>
        <w:ind w:left="720" w:hanging="360"/>
      </w:pPr>
      <w:rPr>
        <w:rFonts w:ascii="Calibri" w:hAnsi="Calibri" w:hint="default"/>
        <w:b w:val="0"/>
        <w:i w:val="0"/>
        <w:sz w:val="20"/>
        <w:u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96D5101"/>
    <w:multiLevelType w:val="multilevel"/>
    <w:tmpl w:val="52E22AFA"/>
    <w:lvl w:ilvl="0">
      <w:start w:val="1"/>
      <w:numFmt w:val="decimal"/>
      <w:lvlText w:val="%1."/>
      <w:lvlJc w:val="left"/>
      <w:pPr>
        <w:ind w:left="360" w:hanging="360"/>
      </w:pPr>
      <w:rPr>
        <w:rFonts w:hint="default"/>
        <w:b/>
      </w:rPr>
    </w:lvl>
    <w:lvl w:ilvl="1">
      <w:start w:val="1"/>
      <w:numFmt w:val="decimal"/>
      <w:lvlText w:val="%2."/>
      <w:lvlJc w:val="left"/>
      <w:pPr>
        <w:ind w:left="360" w:hanging="360"/>
      </w:pPr>
      <w:rPr>
        <w:rFonts w:ascii="Calibri" w:hAnsi="Calibri" w:hint="default"/>
        <w:b w:val="0"/>
        <w:i w:val="0"/>
        <w:sz w:val="20"/>
        <w:u w:val="none"/>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6EBD089F"/>
    <w:multiLevelType w:val="hybridMultilevel"/>
    <w:tmpl w:val="FB021FEC"/>
    <w:lvl w:ilvl="0" w:tplc="E1CCEFE0">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2631DA4"/>
    <w:multiLevelType w:val="multilevel"/>
    <w:tmpl w:val="AB8204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DEC23F4"/>
    <w:multiLevelType w:val="multilevel"/>
    <w:tmpl w:val="C15676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C90DC3"/>
    <w:multiLevelType w:val="multilevel"/>
    <w:tmpl w:val="3454DF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9"/>
  </w:num>
  <w:num w:numId="2">
    <w:abstractNumId w:val="3"/>
  </w:num>
  <w:num w:numId="3">
    <w:abstractNumId w:val="17"/>
  </w:num>
  <w:num w:numId="4">
    <w:abstractNumId w:val="18"/>
  </w:num>
  <w:num w:numId="5">
    <w:abstractNumId w:val="5"/>
  </w:num>
  <w:num w:numId="6">
    <w:abstractNumId w:val="20"/>
  </w:num>
  <w:num w:numId="7">
    <w:abstractNumId w:val="11"/>
  </w:num>
  <w:num w:numId="8">
    <w:abstractNumId w:val="22"/>
  </w:num>
  <w:num w:numId="9">
    <w:abstractNumId w:val="21"/>
  </w:num>
  <w:num w:numId="10">
    <w:abstractNumId w:val="8"/>
  </w:num>
  <w:num w:numId="11">
    <w:abstractNumId w:val="13"/>
  </w:num>
  <w:num w:numId="12">
    <w:abstractNumId w:val="9"/>
  </w:num>
  <w:num w:numId="13">
    <w:abstractNumId w:val="2"/>
  </w:num>
  <w:num w:numId="14">
    <w:abstractNumId w:val="1"/>
  </w:num>
  <w:num w:numId="15">
    <w:abstractNumId w:val="14"/>
  </w:num>
  <w:num w:numId="16">
    <w:abstractNumId w:val="10"/>
  </w:num>
  <w:num w:numId="17">
    <w:abstractNumId w:val="15"/>
  </w:num>
  <w:num w:numId="18">
    <w:abstractNumId w:val="7"/>
  </w:num>
  <w:num w:numId="19">
    <w:abstractNumId w:val="16"/>
  </w:num>
  <w:num w:numId="20">
    <w:abstractNumId w:val="4"/>
  </w:num>
  <w:num w:numId="21">
    <w:abstractNumId w:val="12"/>
  </w:num>
  <w:num w:numId="22">
    <w:abstractNumId w:val="6"/>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956"/>
    <w:rsid w:val="000004D7"/>
    <w:rsid w:val="00002FD3"/>
    <w:rsid w:val="00003DBF"/>
    <w:rsid w:val="0000433A"/>
    <w:rsid w:val="0001370E"/>
    <w:rsid w:val="000152AE"/>
    <w:rsid w:val="00015F42"/>
    <w:rsid w:val="00016871"/>
    <w:rsid w:val="00021CCE"/>
    <w:rsid w:val="00024650"/>
    <w:rsid w:val="000250FF"/>
    <w:rsid w:val="000270B2"/>
    <w:rsid w:val="0003070E"/>
    <w:rsid w:val="00035803"/>
    <w:rsid w:val="00037430"/>
    <w:rsid w:val="000375C6"/>
    <w:rsid w:val="00037823"/>
    <w:rsid w:val="0004023B"/>
    <w:rsid w:val="00043831"/>
    <w:rsid w:val="00045754"/>
    <w:rsid w:val="00053D42"/>
    <w:rsid w:val="00056F44"/>
    <w:rsid w:val="000609EC"/>
    <w:rsid w:val="00067686"/>
    <w:rsid w:val="00076FA1"/>
    <w:rsid w:val="0007772B"/>
    <w:rsid w:val="000805D1"/>
    <w:rsid w:val="000871A0"/>
    <w:rsid w:val="00087647"/>
    <w:rsid w:val="00091183"/>
    <w:rsid w:val="00093859"/>
    <w:rsid w:val="000951A8"/>
    <w:rsid w:val="000A019B"/>
    <w:rsid w:val="000A34EA"/>
    <w:rsid w:val="000A440D"/>
    <w:rsid w:val="000A467C"/>
    <w:rsid w:val="000B20FB"/>
    <w:rsid w:val="000B468F"/>
    <w:rsid w:val="000B6A0E"/>
    <w:rsid w:val="000C3462"/>
    <w:rsid w:val="000C4668"/>
    <w:rsid w:val="000C4704"/>
    <w:rsid w:val="000C77A5"/>
    <w:rsid w:val="000D2BB6"/>
    <w:rsid w:val="000D4BCB"/>
    <w:rsid w:val="000D7A9F"/>
    <w:rsid w:val="000F598B"/>
    <w:rsid w:val="000F634C"/>
    <w:rsid w:val="000F7F65"/>
    <w:rsid w:val="00100F64"/>
    <w:rsid w:val="00102634"/>
    <w:rsid w:val="00102DE6"/>
    <w:rsid w:val="001039CE"/>
    <w:rsid w:val="00106028"/>
    <w:rsid w:val="00122958"/>
    <w:rsid w:val="00134524"/>
    <w:rsid w:val="00134B14"/>
    <w:rsid w:val="00135B80"/>
    <w:rsid w:val="00140AAB"/>
    <w:rsid w:val="001447B6"/>
    <w:rsid w:val="001460E9"/>
    <w:rsid w:val="00147241"/>
    <w:rsid w:val="00150AAA"/>
    <w:rsid w:val="00162FC4"/>
    <w:rsid w:val="00163731"/>
    <w:rsid w:val="00163BCD"/>
    <w:rsid w:val="00165526"/>
    <w:rsid w:val="00167929"/>
    <w:rsid w:val="00170020"/>
    <w:rsid w:val="00175F84"/>
    <w:rsid w:val="00175FEA"/>
    <w:rsid w:val="00180D9D"/>
    <w:rsid w:val="001834E6"/>
    <w:rsid w:val="00184241"/>
    <w:rsid w:val="001914E7"/>
    <w:rsid w:val="001917DD"/>
    <w:rsid w:val="001947D2"/>
    <w:rsid w:val="001A4CD5"/>
    <w:rsid w:val="001B4682"/>
    <w:rsid w:val="001C42BB"/>
    <w:rsid w:val="001C57C2"/>
    <w:rsid w:val="001C6309"/>
    <w:rsid w:val="001C7663"/>
    <w:rsid w:val="001D65BA"/>
    <w:rsid w:val="001E29EC"/>
    <w:rsid w:val="001E33B2"/>
    <w:rsid w:val="001E4219"/>
    <w:rsid w:val="001E5C7B"/>
    <w:rsid w:val="001E5FB5"/>
    <w:rsid w:val="001F1685"/>
    <w:rsid w:val="001F2CDF"/>
    <w:rsid w:val="002024F5"/>
    <w:rsid w:val="0020577D"/>
    <w:rsid w:val="00207E30"/>
    <w:rsid w:val="00212BBA"/>
    <w:rsid w:val="0021317B"/>
    <w:rsid w:val="00215AA6"/>
    <w:rsid w:val="00216E87"/>
    <w:rsid w:val="0022177B"/>
    <w:rsid w:val="00221E61"/>
    <w:rsid w:val="00223171"/>
    <w:rsid w:val="002249E2"/>
    <w:rsid w:val="002255F7"/>
    <w:rsid w:val="0022654D"/>
    <w:rsid w:val="00226A72"/>
    <w:rsid w:val="00230FC4"/>
    <w:rsid w:val="00236687"/>
    <w:rsid w:val="00240C46"/>
    <w:rsid w:val="002437AA"/>
    <w:rsid w:val="00246952"/>
    <w:rsid w:val="00246954"/>
    <w:rsid w:val="002512D5"/>
    <w:rsid w:val="00251C6D"/>
    <w:rsid w:val="00255236"/>
    <w:rsid w:val="00265671"/>
    <w:rsid w:val="002668D4"/>
    <w:rsid w:val="00273D7A"/>
    <w:rsid w:val="0027551B"/>
    <w:rsid w:val="00280E18"/>
    <w:rsid w:val="002818B5"/>
    <w:rsid w:val="00281B61"/>
    <w:rsid w:val="00283168"/>
    <w:rsid w:val="00287C20"/>
    <w:rsid w:val="0029093C"/>
    <w:rsid w:val="00291E25"/>
    <w:rsid w:val="00292742"/>
    <w:rsid w:val="002A0244"/>
    <w:rsid w:val="002A43D9"/>
    <w:rsid w:val="002A4453"/>
    <w:rsid w:val="002A4C46"/>
    <w:rsid w:val="002B18B1"/>
    <w:rsid w:val="002C0675"/>
    <w:rsid w:val="002C257B"/>
    <w:rsid w:val="002C3802"/>
    <w:rsid w:val="002C4224"/>
    <w:rsid w:val="002D2363"/>
    <w:rsid w:val="002D2C69"/>
    <w:rsid w:val="002D3284"/>
    <w:rsid w:val="002D3BC2"/>
    <w:rsid w:val="002D4C57"/>
    <w:rsid w:val="002E1D06"/>
    <w:rsid w:val="002E6168"/>
    <w:rsid w:val="002F1C7D"/>
    <w:rsid w:val="002F51E6"/>
    <w:rsid w:val="002F54CD"/>
    <w:rsid w:val="00302EA1"/>
    <w:rsid w:val="00304AA0"/>
    <w:rsid w:val="0030563E"/>
    <w:rsid w:val="0030686B"/>
    <w:rsid w:val="00306ECE"/>
    <w:rsid w:val="00311975"/>
    <w:rsid w:val="003135D7"/>
    <w:rsid w:val="00313A03"/>
    <w:rsid w:val="0031617C"/>
    <w:rsid w:val="0032076F"/>
    <w:rsid w:val="003207DE"/>
    <w:rsid w:val="00322A0C"/>
    <w:rsid w:val="003258F1"/>
    <w:rsid w:val="003263EB"/>
    <w:rsid w:val="00331244"/>
    <w:rsid w:val="00334D3F"/>
    <w:rsid w:val="00335BCE"/>
    <w:rsid w:val="00336A17"/>
    <w:rsid w:val="00337239"/>
    <w:rsid w:val="00340133"/>
    <w:rsid w:val="003421E1"/>
    <w:rsid w:val="00342F59"/>
    <w:rsid w:val="00343D35"/>
    <w:rsid w:val="00344D56"/>
    <w:rsid w:val="003464E7"/>
    <w:rsid w:val="00351C45"/>
    <w:rsid w:val="0035298F"/>
    <w:rsid w:val="00357F8A"/>
    <w:rsid w:val="00364648"/>
    <w:rsid w:val="00365FAE"/>
    <w:rsid w:val="003665AD"/>
    <w:rsid w:val="00376E74"/>
    <w:rsid w:val="00381F32"/>
    <w:rsid w:val="00383734"/>
    <w:rsid w:val="00383976"/>
    <w:rsid w:val="00384B56"/>
    <w:rsid w:val="003863F5"/>
    <w:rsid w:val="00392FC7"/>
    <w:rsid w:val="003A30AE"/>
    <w:rsid w:val="003A4854"/>
    <w:rsid w:val="003A6F82"/>
    <w:rsid w:val="003B1F85"/>
    <w:rsid w:val="003B2AD2"/>
    <w:rsid w:val="003B4AF4"/>
    <w:rsid w:val="003B6AC6"/>
    <w:rsid w:val="003B787A"/>
    <w:rsid w:val="003C1B2F"/>
    <w:rsid w:val="003C321E"/>
    <w:rsid w:val="003C3AD9"/>
    <w:rsid w:val="003C4F1B"/>
    <w:rsid w:val="003D1B13"/>
    <w:rsid w:val="003D5320"/>
    <w:rsid w:val="003D6355"/>
    <w:rsid w:val="003D702C"/>
    <w:rsid w:val="003D78A4"/>
    <w:rsid w:val="003E02D4"/>
    <w:rsid w:val="003E5F5B"/>
    <w:rsid w:val="003F2CDB"/>
    <w:rsid w:val="003F41D3"/>
    <w:rsid w:val="003F4F79"/>
    <w:rsid w:val="00400D52"/>
    <w:rsid w:val="004019A5"/>
    <w:rsid w:val="00401C75"/>
    <w:rsid w:val="004023C5"/>
    <w:rsid w:val="00402F3C"/>
    <w:rsid w:val="00403E27"/>
    <w:rsid w:val="00406F13"/>
    <w:rsid w:val="00410D0F"/>
    <w:rsid w:val="0041205E"/>
    <w:rsid w:val="004135DC"/>
    <w:rsid w:val="004138D8"/>
    <w:rsid w:val="00414EE3"/>
    <w:rsid w:val="00415C76"/>
    <w:rsid w:val="004164AA"/>
    <w:rsid w:val="0042255E"/>
    <w:rsid w:val="00427B21"/>
    <w:rsid w:val="00430FDD"/>
    <w:rsid w:val="004343D6"/>
    <w:rsid w:val="00450351"/>
    <w:rsid w:val="00450650"/>
    <w:rsid w:val="00454D78"/>
    <w:rsid w:val="004560D6"/>
    <w:rsid w:val="00456494"/>
    <w:rsid w:val="00456909"/>
    <w:rsid w:val="004613AC"/>
    <w:rsid w:val="00464A74"/>
    <w:rsid w:val="00465C3D"/>
    <w:rsid w:val="00465DBA"/>
    <w:rsid w:val="00467A9F"/>
    <w:rsid w:val="00473DA9"/>
    <w:rsid w:val="00483D25"/>
    <w:rsid w:val="00485271"/>
    <w:rsid w:val="00494920"/>
    <w:rsid w:val="004964C5"/>
    <w:rsid w:val="004A2470"/>
    <w:rsid w:val="004A7A47"/>
    <w:rsid w:val="004B3162"/>
    <w:rsid w:val="004B7AE7"/>
    <w:rsid w:val="004C02C1"/>
    <w:rsid w:val="004C07DB"/>
    <w:rsid w:val="004C2405"/>
    <w:rsid w:val="004C2A72"/>
    <w:rsid w:val="004C2AF5"/>
    <w:rsid w:val="004C6666"/>
    <w:rsid w:val="004C7B37"/>
    <w:rsid w:val="004D3874"/>
    <w:rsid w:val="004D4589"/>
    <w:rsid w:val="004D577F"/>
    <w:rsid w:val="004E07B6"/>
    <w:rsid w:val="004E2E2C"/>
    <w:rsid w:val="004E302D"/>
    <w:rsid w:val="004F4713"/>
    <w:rsid w:val="004F63B2"/>
    <w:rsid w:val="00501E44"/>
    <w:rsid w:val="0050359A"/>
    <w:rsid w:val="00503C94"/>
    <w:rsid w:val="0050552F"/>
    <w:rsid w:val="00506625"/>
    <w:rsid w:val="0051744B"/>
    <w:rsid w:val="00522A26"/>
    <w:rsid w:val="005246DA"/>
    <w:rsid w:val="0053322C"/>
    <w:rsid w:val="00535401"/>
    <w:rsid w:val="0053624C"/>
    <w:rsid w:val="00537160"/>
    <w:rsid w:val="00537384"/>
    <w:rsid w:val="00550864"/>
    <w:rsid w:val="00556646"/>
    <w:rsid w:val="00561642"/>
    <w:rsid w:val="0056265A"/>
    <w:rsid w:val="005632BD"/>
    <w:rsid w:val="00565F18"/>
    <w:rsid w:val="00574165"/>
    <w:rsid w:val="00576BDB"/>
    <w:rsid w:val="00582931"/>
    <w:rsid w:val="005847B5"/>
    <w:rsid w:val="00593338"/>
    <w:rsid w:val="00593BB6"/>
    <w:rsid w:val="00595724"/>
    <w:rsid w:val="00597819"/>
    <w:rsid w:val="005A02E5"/>
    <w:rsid w:val="005A06FF"/>
    <w:rsid w:val="005A1C02"/>
    <w:rsid w:val="005A1E18"/>
    <w:rsid w:val="005A5644"/>
    <w:rsid w:val="005A6471"/>
    <w:rsid w:val="005A7FF0"/>
    <w:rsid w:val="005B2924"/>
    <w:rsid w:val="005C1476"/>
    <w:rsid w:val="005C1500"/>
    <w:rsid w:val="005C423B"/>
    <w:rsid w:val="005C476E"/>
    <w:rsid w:val="005D0E80"/>
    <w:rsid w:val="005D23F2"/>
    <w:rsid w:val="005D3F6C"/>
    <w:rsid w:val="005D48F8"/>
    <w:rsid w:val="005E1230"/>
    <w:rsid w:val="005E132D"/>
    <w:rsid w:val="005E17F3"/>
    <w:rsid w:val="005E2DEE"/>
    <w:rsid w:val="005E349C"/>
    <w:rsid w:val="005E5988"/>
    <w:rsid w:val="005F0E38"/>
    <w:rsid w:val="005F430C"/>
    <w:rsid w:val="005F4821"/>
    <w:rsid w:val="005F61FF"/>
    <w:rsid w:val="005F749C"/>
    <w:rsid w:val="00602C5D"/>
    <w:rsid w:val="00604EC0"/>
    <w:rsid w:val="006113EF"/>
    <w:rsid w:val="00613FF6"/>
    <w:rsid w:val="006145D8"/>
    <w:rsid w:val="00615A2D"/>
    <w:rsid w:val="00620910"/>
    <w:rsid w:val="00633205"/>
    <w:rsid w:val="00633B08"/>
    <w:rsid w:val="00634542"/>
    <w:rsid w:val="006367AB"/>
    <w:rsid w:val="0063683A"/>
    <w:rsid w:val="00643F39"/>
    <w:rsid w:val="00647616"/>
    <w:rsid w:val="00652342"/>
    <w:rsid w:val="00653108"/>
    <w:rsid w:val="00655398"/>
    <w:rsid w:val="006601AC"/>
    <w:rsid w:val="006661E5"/>
    <w:rsid w:val="0066744B"/>
    <w:rsid w:val="00675B9F"/>
    <w:rsid w:val="00677802"/>
    <w:rsid w:val="0068105D"/>
    <w:rsid w:val="00681A42"/>
    <w:rsid w:val="00682203"/>
    <w:rsid w:val="006833E7"/>
    <w:rsid w:val="0068397D"/>
    <w:rsid w:val="006939FD"/>
    <w:rsid w:val="0069679F"/>
    <w:rsid w:val="00697199"/>
    <w:rsid w:val="00697484"/>
    <w:rsid w:val="006A48B1"/>
    <w:rsid w:val="006A4D86"/>
    <w:rsid w:val="006B22E6"/>
    <w:rsid w:val="006B4E89"/>
    <w:rsid w:val="006B52C6"/>
    <w:rsid w:val="006C15C8"/>
    <w:rsid w:val="006C5E62"/>
    <w:rsid w:val="006D03A7"/>
    <w:rsid w:val="006D14CC"/>
    <w:rsid w:val="006D2933"/>
    <w:rsid w:val="006D54C6"/>
    <w:rsid w:val="006E1E62"/>
    <w:rsid w:val="006E5B7D"/>
    <w:rsid w:val="006E79FA"/>
    <w:rsid w:val="006F39BD"/>
    <w:rsid w:val="006F3CE1"/>
    <w:rsid w:val="006F659F"/>
    <w:rsid w:val="006F7956"/>
    <w:rsid w:val="007072EE"/>
    <w:rsid w:val="0071404F"/>
    <w:rsid w:val="007141C9"/>
    <w:rsid w:val="00714480"/>
    <w:rsid w:val="00723329"/>
    <w:rsid w:val="00734A51"/>
    <w:rsid w:val="00734DAC"/>
    <w:rsid w:val="007359BF"/>
    <w:rsid w:val="00735D49"/>
    <w:rsid w:val="00743D08"/>
    <w:rsid w:val="00744982"/>
    <w:rsid w:val="00746EA1"/>
    <w:rsid w:val="007471FC"/>
    <w:rsid w:val="007522CC"/>
    <w:rsid w:val="00757301"/>
    <w:rsid w:val="00766DD9"/>
    <w:rsid w:val="00770EE3"/>
    <w:rsid w:val="007735AE"/>
    <w:rsid w:val="00775007"/>
    <w:rsid w:val="00775B31"/>
    <w:rsid w:val="00777EBD"/>
    <w:rsid w:val="0078287E"/>
    <w:rsid w:val="00792135"/>
    <w:rsid w:val="00797B35"/>
    <w:rsid w:val="007A337D"/>
    <w:rsid w:val="007A4A01"/>
    <w:rsid w:val="007A55B6"/>
    <w:rsid w:val="007A74EA"/>
    <w:rsid w:val="007B2DA3"/>
    <w:rsid w:val="007B3620"/>
    <w:rsid w:val="007B73AF"/>
    <w:rsid w:val="007B77BD"/>
    <w:rsid w:val="007C0DCE"/>
    <w:rsid w:val="007C4AA6"/>
    <w:rsid w:val="007C4EE9"/>
    <w:rsid w:val="007C5B6F"/>
    <w:rsid w:val="007D0357"/>
    <w:rsid w:val="007D3B8C"/>
    <w:rsid w:val="007E05FA"/>
    <w:rsid w:val="007E262B"/>
    <w:rsid w:val="007E492E"/>
    <w:rsid w:val="007E5F95"/>
    <w:rsid w:val="007F0319"/>
    <w:rsid w:val="007F123C"/>
    <w:rsid w:val="00803067"/>
    <w:rsid w:val="00804F67"/>
    <w:rsid w:val="00805528"/>
    <w:rsid w:val="00806F98"/>
    <w:rsid w:val="00813C41"/>
    <w:rsid w:val="0081453F"/>
    <w:rsid w:val="00816273"/>
    <w:rsid w:val="00817413"/>
    <w:rsid w:val="00817499"/>
    <w:rsid w:val="00821C56"/>
    <w:rsid w:val="00821E14"/>
    <w:rsid w:val="00830E16"/>
    <w:rsid w:val="00835280"/>
    <w:rsid w:val="00836E2C"/>
    <w:rsid w:val="00837B55"/>
    <w:rsid w:val="00842FDC"/>
    <w:rsid w:val="00844460"/>
    <w:rsid w:val="00846BA6"/>
    <w:rsid w:val="00850F32"/>
    <w:rsid w:val="0085405E"/>
    <w:rsid w:val="00862B8E"/>
    <w:rsid w:val="00862EF3"/>
    <w:rsid w:val="008644C1"/>
    <w:rsid w:val="00870688"/>
    <w:rsid w:val="00872C77"/>
    <w:rsid w:val="008732DD"/>
    <w:rsid w:val="00875B5E"/>
    <w:rsid w:val="00875F02"/>
    <w:rsid w:val="0087655A"/>
    <w:rsid w:val="00881979"/>
    <w:rsid w:val="00883FA1"/>
    <w:rsid w:val="00885FA0"/>
    <w:rsid w:val="008865C8"/>
    <w:rsid w:val="00887897"/>
    <w:rsid w:val="0089179F"/>
    <w:rsid w:val="00896EB5"/>
    <w:rsid w:val="00897464"/>
    <w:rsid w:val="008A0EDD"/>
    <w:rsid w:val="008A1A49"/>
    <w:rsid w:val="008A23AF"/>
    <w:rsid w:val="008A4C25"/>
    <w:rsid w:val="008A6DEA"/>
    <w:rsid w:val="008B1004"/>
    <w:rsid w:val="008B1ADF"/>
    <w:rsid w:val="008B2C06"/>
    <w:rsid w:val="008B702D"/>
    <w:rsid w:val="008C4095"/>
    <w:rsid w:val="008C4ACB"/>
    <w:rsid w:val="008D2FC4"/>
    <w:rsid w:val="008E25CE"/>
    <w:rsid w:val="008E2D1E"/>
    <w:rsid w:val="008E2EC2"/>
    <w:rsid w:val="008F2E9E"/>
    <w:rsid w:val="008F4540"/>
    <w:rsid w:val="009011F4"/>
    <w:rsid w:val="00904FDE"/>
    <w:rsid w:val="0090587B"/>
    <w:rsid w:val="00905AB3"/>
    <w:rsid w:val="00921B1C"/>
    <w:rsid w:val="00924128"/>
    <w:rsid w:val="00924B7C"/>
    <w:rsid w:val="00925EA2"/>
    <w:rsid w:val="0092689D"/>
    <w:rsid w:val="00926C7E"/>
    <w:rsid w:val="0093077B"/>
    <w:rsid w:val="009361FD"/>
    <w:rsid w:val="00940883"/>
    <w:rsid w:val="009422DE"/>
    <w:rsid w:val="0094284C"/>
    <w:rsid w:val="00943A4D"/>
    <w:rsid w:val="009460CB"/>
    <w:rsid w:val="0095743E"/>
    <w:rsid w:val="00962B18"/>
    <w:rsid w:val="00963878"/>
    <w:rsid w:val="00964835"/>
    <w:rsid w:val="009648F4"/>
    <w:rsid w:val="00973F82"/>
    <w:rsid w:val="00975A44"/>
    <w:rsid w:val="009803E0"/>
    <w:rsid w:val="0099304F"/>
    <w:rsid w:val="00995DD5"/>
    <w:rsid w:val="009960D9"/>
    <w:rsid w:val="00997B76"/>
    <w:rsid w:val="009A1449"/>
    <w:rsid w:val="009A1696"/>
    <w:rsid w:val="009A4C69"/>
    <w:rsid w:val="009A5F57"/>
    <w:rsid w:val="009B24DA"/>
    <w:rsid w:val="009C354C"/>
    <w:rsid w:val="009C7112"/>
    <w:rsid w:val="009D1F7D"/>
    <w:rsid w:val="009D371E"/>
    <w:rsid w:val="009D4349"/>
    <w:rsid w:val="009D5D72"/>
    <w:rsid w:val="009E1399"/>
    <w:rsid w:val="009E23BC"/>
    <w:rsid w:val="009E2B13"/>
    <w:rsid w:val="009E5578"/>
    <w:rsid w:val="009E5C25"/>
    <w:rsid w:val="00A01344"/>
    <w:rsid w:val="00A02369"/>
    <w:rsid w:val="00A133E0"/>
    <w:rsid w:val="00A16191"/>
    <w:rsid w:val="00A16431"/>
    <w:rsid w:val="00A20587"/>
    <w:rsid w:val="00A245FF"/>
    <w:rsid w:val="00A27682"/>
    <w:rsid w:val="00A27C80"/>
    <w:rsid w:val="00A30280"/>
    <w:rsid w:val="00A30D89"/>
    <w:rsid w:val="00A32744"/>
    <w:rsid w:val="00A370DB"/>
    <w:rsid w:val="00A47803"/>
    <w:rsid w:val="00A47CED"/>
    <w:rsid w:val="00A514F6"/>
    <w:rsid w:val="00A570CD"/>
    <w:rsid w:val="00A6635A"/>
    <w:rsid w:val="00A67128"/>
    <w:rsid w:val="00A72A0A"/>
    <w:rsid w:val="00A82C60"/>
    <w:rsid w:val="00A8611B"/>
    <w:rsid w:val="00A87B29"/>
    <w:rsid w:val="00A87BB2"/>
    <w:rsid w:val="00A90AA4"/>
    <w:rsid w:val="00A9231A"/>
    <w:rsid w:val="00A9577E"/>
    <w:rsid w:val="00A9636B"/>
    <w:rsid w:val="00A96B97"/>
    <w:rsid w:val="00AA3A82"/>
    <w:rsid w:val="00AA3C83"/>
    <w:rsid w:val="00AA7CAC"/>
    <w:rsid w:val="00AB4529"/>
    <w:rsid w:val="00AC46A5"/>
    <w:rsid w:val="00AC7E6E"/>
    <w:rsid w:val="00AD1CC3"/>
    <w:rsid w:val="00AD2CE4"/>
    <w:rsid w:val="00AD2D15"/>
    <w:rsid w:val="00AD6C48"/>
    <w:rsid w:val="00AE08CD"/>
    <w:rsid w:val="00AE32D8"/>
    <w:rsid w:val="00AE3822"/>
    <w:rsid w:val="00AE4AB1"/>
    <w:rsid w:val="00AE53D7"/>
    <w:rsid w:val="00AE62E1"/>
    <w:rsid w:val="00AF1D76"/>
    <w:rsid w:val="00AF279D"/>
    <w:rsid w:val="00AF2B70"/>
    <w:rsid w:val="00AF70B4"/>
    <w:rsid w:val="00B00155"/>
    <w:rsid w:val="00B00509"/>
    <w:rsid w:val="00B02CE2"/>
    <w:rsid w:val="00B03075"/>
    <w:rsid w:val="00B10E78"/>
    <w:rsid w:val="00B11C24"/>
    <w:rsid w:val="00B12321"/>
    <w:rsid w:val="00B13B53"/>
    <w:rsid w:val="00B148CC"/>
    <w:rsid w:val="00B17B80"/>
    <w:rsid w:val="00B17DBF"/>
    <w:rsid w:val="00B219DA"/>
    <w:rsid w:val="00B272D6"/>
    <w:rsid w:val="00B27FA4"/>
    <w:rsid w:val="00B32895"/>
    <w:rsid w:val="00B40276"/>
    <w:rsid w:val="00B44D50"/>
    <w:rsid w:val="00B47388"/>
    <w:rsid w:val="00B50A54"/>
    <w:rsid w:val="00B50CC3"/>
    <w:rsid w:val="00B5176A"/>
    <w:rsid w:val="00B51C00"/>
    <w:rsid w:val="00B51F64"/>
    <w:rsid w:val="00B5473A"/>
    <w:rsid w:val="00B55ED9"/>
    <w:rsid w:val="00B560F8"/>
    <w:rsid w:val="00B61B75"/>
    <w:rsid w:val="00B6239E"/>
    <w:rsid w:val="00B67214"/>
    <w:rsid w:val="00B71628"/>
    <w:rsid w:val="00B7306F"/>
    <w:rsid w:val="00B73F9A"/>
    <w:rsid w:val="00B77046"/>
    <w:rsid w:val="00B81F89"/>
    <w:rsid w:val="00B82593"/>
    <w:rsid w:val="00B8329F"/>
    <w:rsid w:val="00B9055A"/>
    <w:rsid w:val="00B917CB"/>
    <w:rsid w:val="00B91DD6"/>
    <w:rsid w:val="00B9570A"/>
    <w:rsid w:val="00BA2854"/>
    <w:rsid w:val="00BA7BDD"/>
    <w:rsid w:val="00BB05C0"/>
    <w:rsid w:val="00BC0B82"/>
    <w:rsid w:val="00BC1B6A"/>
    <w:rsid w:val="00BC1D4C"/>
    <w:rsid w:val="00BC5D90"/>
    <w:rsid w:val="00BC67E3"/>
    <w:rsid w:val="00BC7EF1"/>
    <w:rsid w:val="00BD049C"/>
    <w:rsid w:val="00BD12C6"/>
    <w:rsid w:val="00BD1792"/>
    <w:rsid w:val="00BD1AEC"/>
    <w:rsid w:val="00BE2095"/>
    <w:rsid w:val="00BE37D0"/>
    <w:rsid w:val="00BE37F5"/>
    <w:rsid w:val="00BE4177"/>
    <w:rsid w:val="00BF1385"/>
    <w:rsid w:val="00C0141F"/>
    <w:rsid w:val="00C0386B"/>
    <w:rsid w:val="00C07360"/>
    <w:rsid w:val="00C07A4D"/>
    <w:rsid w:val="00C166E5"/>
    <w:rsid w:val="00C16E82"/>
    <w:rsid w:val="00C27027"/>
    <w:rsid w:val="00C34074"/>
    <w:rsid w:val="00C354D5"/>
    <w:rsid w:val="00C36F97"/>
    <w:rsid w:val="00C36FCC"/>
    <w:rsid w:val="00C374F9"/>
    <w:rsid w:val="00C43F5B"/>
    <w:rsid w:val="00C4619A"/>
    <w:rsid w:val="00C4647F"/>
    <w:rsid w:val="00C53A6D"/>
    <w:rsid w:val="00C62828"/>
    <w:rsid w:val="00C6290A"/>
    <w:rsid w:val="00C640AE"/>
    <w:rsid w:val="00C64E44"/>
    <w:rsid w:val="00C658AB"/>
    <w:rsid w:val="00C706AC"/>
    <w:rsid w:val="00C70BF6"/>
    <w:rsid w:val="00C749A3"/>
    <w:rsid w:val="00C779BF"/>
    <w:rsid w:val="00C811D4"/>
    <w:rsid w:val="00C9262F"/>
    <w:rsid w:val="00C9358A"/>
    <w:rsid w:val="00C94EAB"/>
    <w:rsid w:val="00C96B0D"/>
    <w:rsid w:val="00CA776A"/>
    <w:rsid w:val="00CB2659"/>
    <w:rsid w:val="00CB2D1B"/>
    <w:rsid w:val="00CB3AA5"/>
    <w:rsid w:val="00CB5443"/>
    <w:rsid w:val="00CC1509"/>
    <w:rsid w:val="00CC543F"/>
    <w:rsid w:val="00CD04A1"/>
    <w:rsid w:val="00CD0E53"/>
    <w:rsid w:val="00CD2199"/>
    <w:rsid w:val="00CD3471"/>
    <w:rsid w:val="00CD35D3"/>
    <w:rsid w:val="00CD3791"/>
    <w:rsid w:val="00CD5EA9"/>
    <w:rsid w:val="00CD6DA6"/>
    <w:rsid w:val="00CF6456"/>
    <w:rsid w:val="00CF7272"/>
    <w:rsid w:val="00D1069E"/>
    <w:rsid w:val="00D12511"/>
    <w:rsid w:val="00D16BB7"/>
    <w:rsid w:val="00D17990"/>
    <w:rsid w:val="00D21ED2"/>
    <w:rsid w:val="00D24895"/>
    <w:rsid w:val="00D24E22"/>
    <w:rsid w:val="00D257A0"/>
    <w:rsid w:val="00D25AE5"/>
    <w:rsid w:val="00D260AF"/>
    <w:rsid w:val="00D26C95"/>
    <w:rsid w:val="00D32A91"/>
    <w:rsid w:val="00D3505F"/>
    <w:rsid w:val="00D40390"/>
    <w:rsid w:val="00D46045"/>
    <w:rsid w:val="00D473DF"/>
    <w:rsid w:val="00D50FD9"/>
    <w:rsid w:val="00D53981"/>
    <w:rsid w:val="00D53D3D"/>
    <w:rsid w:val="00D55D3D"/>
    <w:rsid w:val="00D646F0"/>
    <w:rsid w:val="00D75012"/>
    <w:rsid w:val="00D765C8"/>
    <w:rsid w:val="00D81B58"/>
    <w:rsid w:val="00D82738"/>
    <w:rsid w:val="00D870C9"/>
    <w:rsid w:val="00D9373B"/>
    <w:rsid w:val="00DA1BB6"/>
    <w:rsid w:val="00DA23A7"/>
    <w:rsid w:val="00DA3178"/>
    <w:rsid w:val="00DA3AAF"/>
    <w:rsid w:val="00DB0CF6"/>
    <w:rsid w:val="00DB168A"/>
    <w:rsid w:val="00DB57FA"/>
    <w:rsid w:val="00DC09C4"/>
    <w:rsid w:val="00DC232A"/>
    <w:rsid w:val="00DC4FE4"/>
    <w:rsid w:val="00DC7F8C"/>
    <w:rsid w:val="00DD0822"/>
    <w:rsid w:val="00DD1063"/>
    <w:rsid w:val="00DD2D1D"/>
    <w:rsid w:val="00DE1E24"/>
    <w:rsid w:val="00DE2815"/>
    <w:rsid w:val="00DE46D9"/>
    <w:rsid w:val="00DF177A"/>
    <w:rsid w:val="00DF2819"/>
    <w:rsid w:val="00E04444"/>
    <w:rsid w:val="00E10239"/>
    <w:rsid w:val="00E13101"/>
    <w:rsid w:val="00E16DC6"/>
    <w:rsid w:val="00E40F39"/>
    <w:rsid w:val="00E43FB6"/>
    <w:rsid w:val="00E46649"/>
    <w:rsid w:val="00E543D5"/>
    <w:rsid w:val="00E55694"/>
    <w:rsid w:val="00E60213"/>
    <w:rsid w:val="00E636C9"/>
    <w:rsid w:val="00E640DA"/>
    <w:rsid w:val="00E709BB"/>
    <w:rsid w:val="00E71525"/>
    <w:rsid w:val="00E75D69"/>
    <w:rsid w:val="00E846B6"/>
    <w:rsid w:val="00E84FE1"/>
    <w:rsid w:val="00E861D8"/>
    <w:rsid w:val="00E912DE"/>
    <w:rsid w:val="00E95A2B"/>
    <w:rsid w:val="00EA489C"/>
    <w:rsid w:val="00EC0957"/>
    <w:rsid w:val="00EC1B95"/>
    <w:rsid w:val="00EC6705"/>
    <w:rsid w:val="00EC6B02"/>
    <w:rsid w:val="00ED0427"/>
    <w:rsid w:val="00ED1B8B"/>
    <w:rsid w:val="00ED3BF4"/>
    <w:rsid w:val="00EE0F5B"/>
    <w:rsid w:val="00EE3F68"/>
    <w:rsid w:val="00EE5C3D"/>
    <w:rsid w:val="00EE5E38"/>
    <w:rsid w:val="00EF05EC"/>
    <w:rsid w:val="00EF1E59"/>
    <w:rsid w:val="00EF3748"/>
    <w:rsid w:val="00EF49CB"/>
    <w:rsid w:val="00F02BE8"/>
    <w:rsid w:val="00F06AD2"/>
    <w:rsid w:val="00F10D5C"/>
    <w:rsid w:val="00F10F1C"/>
    <w:rsid w:val="00F1138C"/>
    <w:rsid w:val="00F14302"/>
    <w:rsid w:val="00F14B93"/>
    <w:rsid w:val="00F15E0C"/>
    <w:rsid w:val="00F2141A"/>
    <w:rsid w:val="00F21728"/>
    <w:rsid w:val="00F2527B"/>
    <w:rsid w:val="00F25E41"/>
    <w:rsid w:val="00F26A67"/>
    <w:rsid w:val="00F33E15"/>
    <w:rsid w:val="00F353E6"/>
    <w:rsid w:val="00F37A31"/>
    <w:rsid w:val="00F4688C"/>
    <w:rsid w:val="00F46BD8"/>
    <w:rsid w:val="00F54BF2"/>
    <w:rsid w:val="00F565D1"/>
    <w:rsid w:val="00F56C3E"/>
    <w:rsid w:val="00F57B78"/>
    <w:rsid w:val="00F6093A"/>
    <w:rsid w:val="00F6354C"/>
    <w:rsid w:val="00F640FC"/>
    <w:rsid w:val="00F671C7"/>
    <w:rsid w:val="00F67C4E"/>
    <w:rsid w:val="00F718E0"/>
    <w:rsid w:val="00F76F9C"/>
    <w:rsid w:val="00F80062"/>
    <w:rsid w:val="00F82BF3"/>
    <w:rsid w:val="00F82DCE"/>
    <w:rsid w:val="00F83D57"/>
    <w:rsid w:val="00F95DB7"/>
    <w:rsid w:val="00F96A71"/>
    <w:rsid w:val="00FA2B48"/>
    <w:rsid w:val="00FA38E9"/>
    <w:rsid w:val="00FA5592"/>
    <w:rsid w:val="00FA7A25"/>
    <w:rsid w:val="00FB4D17"/>
    <w:rsid w:val="00FB63A0"/>
    <w:rsid w:val="00FC172E"/>
    <w:rsid w:val="00FC2588"/>
    <w:rsid w:val="00FC26C4"/>
    <w:rsid w:val="00FC3ED0"/>
    <w:rsid w:val="00FC41C6"/>
    <w:rsid w:val="00FC6BFF"/>
    <w:rsid w:val="00FC74D0"/>
    <w:rsid w:val="00FD037D"/>
    <w:rsid w:val="00FD140D"/>
    <w:rsid w:val="00FD7B6A"/>
    <w:rsid w:val="00FE3F87"/>
    <w:rsid w:val="00FE41FC"/>
    <w:rsid w:val="00FE6A67"/>
    <w:rsid w:val="00FF21AC"/>
    <w:rsid w:val="00FF3042"/>
    <w:rsid w:val="00FF5264"/>
    <w:rsid w:val="00FF69BD"/>
    <w:rsid w:val="00FF6D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411504"/>
  <w15:docId w15:val="{44205629-BF76-417D-A879-298D09DD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Naslov7">
    <w:name w:val="heading 7"/>
    <w:basedOn w:val="Normal"/>
    <w:next w:val="Normal"/>
    <w:qFormat/>
    <w:rsid w:val="00ED1B8B"/>
    <w:pPr>
      <w:keepNext/>
      <w:outlineLvl w:val="6"/>
    </w:pPr>
    <w:rPr>
      <w:bCs/>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locked/>
    <w:rsid w:val="00311975"/>
    <w:pPr>
      <w:tabs>
        <w:tab w:val="center" w:pos="4536"/>
        <w:tab w:val="right" w:pos="9072"/>
      </w:tabs>
    </w:pPr>
  </w:style>
  <w:style w:type="paragraph" w:styleId="Podnoje">
    <w:name w:val="footer"/>
    <w:basedOn w:val="Normal"/>
    <w:link w:val="PodnojeChar"/>
    <w:uiPriority w:val="99"/>
    <w:locked/>
    <w:rsid w:val="00311975"/>
    <w:pPr>
      <w:tabs>
        <w:tab w:val="center" w:pos="4536"/>
        <w:tab w:val="right" w:pos="9072"/>
      </w:tabs>
    </w:pPr>
  </w:style>
  <w:style w:type="character" w:styleId="Hiperveza">
    <w:name w:val="Hyperlink"/>
    <w:locked/>
    <w:rsid w:val="00311975"/>
    <w:rPr>
      <w:color w:val="0000FF"/>
      <w:u w:val="single"/>
    </w:rPr>
  </w:style>
  <w:style w:type="table" w:styleId="Reetkatablice">
    <w:name w:val="Table Grid"/>
    <w:basedOn w:val="Obinatablica"/>
    <w:locked/>
    <w:rsid w:val="00311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rsid w:val="00D9373B"/>
    <w:pPr>
      <w:jc w:val="center"/>
    </w:pPr>
    <w:rPr>
      <w:sz w:val="28"/>
    </w:rPr>
  </w:style>
  <w:style w:type="paragraph" w:styleId="Tijeloteksta2">
    <w:name w:val="Body Text 2"/>
    <w:basedOn w:val="Normal"/>
    <w:rsid w:val="003B4AF4"/>
    <w:pPr>
      <w:spacing w:after="120" w:line="480" w:lineRule="auto"/>
    </w:pPr>
  </w:style>
  <w:style w:type="character" w:styleId="Referencakomentara">
    <w:name w:val="annotation reference"/>
    <w:semiHidden/>
    <w:rsid w:val="00FC172E"/>
    <w:rPr>
      <w:sz w:val="16"/>
      <w:szCs w:val="16"/>
    </w:rPr>
  </w:style>
  <w:style w:type="paragraph" w:styleId="Tekstkomentara">
    <w:name w:val="annotation text"/>
    <w:basedOn w:val="Normal"/>
    <w:link w:val="TekstkomentaraChar"/>
    <w:semiHidden/>
    <w:rsid w:val="00FC172E"/>
    <w:rPr>
      <w:sz w:val="20"/>
      <w:szCs w:val="20"/>
    </w:rPr>
  </w:style>
  <w:style w:type="paragraph" w:styleId="Tekstbalonia">
    <w:name w:val="Balloon Text"/>
    <w:basedOn w:val="Normal"/>
    <w:semiHidden/>
    <w:rsid w:val="00FC172E"/>
    <w:rPr>
      <w:rFonts w:ascii="Tahoma" w:hAnsi="Tahoma" w:cs="Tahoma"/>
      <w:sz w:val="16"/>
      <w:szCs w:val="16"/>
    </w:rPr>
  </w:style>
  <w:style w:type="character" w:customStyle="1" w:styleId="ZaglavljeChar">
    <w:name w:val="Zaglavlje Char"/>
    <w:link w:val="Zaglavlje"/>
    <w:rsid w:val="002B18B1"/>
    <w:rPr>
      <w:sz w:val="24"/>
      <w:szCs w:val="24"/>
      <w:lang w:val="en-GB"/>
    </w:rPr>
  </w:style>
  <w:style w:type="paragraph" w:styleId="Tekstfusnote">
    <w:name w:val="footnote text"/>
    <w:basedOn w:val="Normal"/>
    <w:link w:val="TekstfusnoteChar"/>
    <w:rsid w:val="00BC1D4C"/>
    <w:rPr>
      <w:sz w:val="20"/>
      <w:szCs w:val="20"/>
    </w:rPr>
  </w:style>
  <w:style w:type="character" w:customStyle="1" w:styleId="TekstfusnoteChar">
    <w:name w:val="Tekst fusnote Char"/>
    <w:basedOn w:val="Zadanifontodlomka"/>
    <w:link w:val="Tekstfusnote"/>
    <w:rsid w:val="00BC1D4C"/>
    <w:rPr>
      <w:lang w:val="en-GB"/>
    </w:rPr>
  </w:style>
  <w:style w:type="character" w:styleId="Referencafusnote">
    <w:name w:val="footnote reference"/>
    <w:basedOn w:val="Zadanifontodlomka"/>
    <w:rsid w:val="00BC1D4C"/>
    <w:rPr>
      <w:vertAlign w:val="superscript"/>
    </w:rPr>
  </w:style>
  <w:style w:type="paragraph" w:styleId="Odlomakpopisa">
    <w:name w:val="List Paragraph"/>
    <w:basedOn w:val="Normal"/>
    <w:uiPriority w:val="34"/>
    <w:qFormat/>
    <w:rsid w:val="00037430"/>
    <w:pPr>
      <w:ind w:left="720"/>
      <w:contextualSpacing/>
    </w:pPr>
  </w:style>
  <w:style w:type="character" w:customStyle="1" w:styleId="BodyTextChar">
    <w:name w:val="Body Text Char"/>
    <w:basedOn w:val="Zadanifontodlomka"/>
    <w:rsid w:val="00180D9D"/>
    <w:rPr>
      <w:sz w:val="24"/>
      <w:szCs w:val="24"/>
      <w:lang w:val="en-US" w:eastAsia="hr-HR" w:bidi="ar-SA"/>
    </w:rPr>
  </w:style>
  <w:style w:type="character" w:customStyle="1" w:styleId="PodnojeChar">
    <w:name w:val="Podnožje Char"/>
    <w:basedOn w:val="Zadanifontodlomka"/>
    <w:link w:val="Podnoje"/>
    <w:uiPriority w:val="99"/>
    <w:rsid w:val="00E709BB"/>
    <w:rPr>
      <w:sz w:val="24"/>
      <w:szCs w:val="24"/>
    </w:rPr>
  </w:style>
  <w:style w:type="paragraph" w:styleId="Tekstkrajnjebiljeke">
    <w:name w:val="endnote text"/>
    <w:basedOn w:val="Normal"/>
    <w:link w:val="TekstkrajnjebiljekeChar"/>
    <w:semiHidden/>
    <w:unhideWhenUsed/>
    <w:rsid w:val="00100F64"/>
    <w:rPr>
      <w:sz w:val="20"/>
      <w:szCs w:val="20"/>
    </w:rPr>
  </w:style>
  <w:style w:type="character" w:customStyle="1" w:styleId="TekstkrajnjebiljekeChar">
    <w:name w:val="Tekst krajnje bilješke Char"/>
    <w:basedOn w:val="Zadanifontodlomka"/>
    <w:link w:val="Tekstkrajnjebiljeke"/>
    <w:semiHidden/>
    <w:rsid w:val="00100F64"/>
  </w:style>
  <w:style w:type="character" w:styleId="Referencakrajnjebiljeke">
    <w:name w:val="endnote reference"/>
    <w:basedOn w:val="Zadanifontodlomka"/>
    <w:semiHidden/>
    <w:unhideWhenUsed/>
    <w:rsid w:val="00100F64"/>
    <w:rPr>
      <w:vertAlign w:val="superscript"/>
    </w:rPr>
  </w:style>
  <w:style w:type="paragraph" w:styleId="Predmetkomentara">
    <w:name w:val="annotation subject"/>
    <w:basedOn w:val="Tekstkomentara"/>
    <w:next w:val="Tekstkomentara"/>
    <w:link w:val="PredmetkomentaraChar"/>
    <w:semiHidden/>
    <w:unhideWhenUsed/>
    <w:rsid w:val="000F7F65"/>
    <w:rPr>
      <w:b/>
      <w:bCs/>
    </w:rPr>
  </w:style>
  <w:style w:type="character" w:customStyle="1" w:styleId="TekstkomentaraChar">
    <w:name w:val="Tekst komentara Char"/>
    <w:basedOn w:val="Zadanifontodlomka"/>
    <w:link w:val="Tekstkomentara"/>
    <w:semiHidden/>
    <w:rsid w:val="000F7F65"/>
  </w:style>
  <w:style w:type="character" w:customStyle="1" w:styleId="PredmetkomentaraChar">
    <w:name w:val="Predmet komentara Char"/>
    <w:basedOn w:val="TekstkomentaraChar"/>
    <w:link w:val="Predmetkomentara"/>
    <w:semiHidden/>
    <w:rsid w:val="000F7F65"/>
    <w:rPr>
      <w:b/>
      <w:bCs/>
    </w:rPr>
  </w:style>
  <w:style w:type="table" w:styleId="Svijetlareetkatablice">
    <w:name w:val="Grid Table Light"/>
    <w:basedOn w:val="Obinatablica"/>
    <w:uiPriority w:val="40"/>
    <w:rsid w:val="00A861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prpic\My%20Documents\DOKTORSKI%20STUDIJI\Template_bro&#353;ure_doktori%20znanosti%20-%20predlo&#382;ak.dot"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C3827-6AED-4881-B4A9-14BDE7B40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Template_brošure_doktori znanosti - predložak</Template>
  <TotalTime>2</TotalTime>
  <Pages>6</Pages>
  <Words>866</Words>
  <Characters>5064</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Ime i prezime pristupnika</vt:lpstr>
    </vt:vector>
  </TitlesOfParts>
  <Company>RH-TDU</Company>
  <LinksUpToDate>false</LinksUpToDate>
  <CharactersWithSpaces>5919</CharactersWithSpaces>
  <SharedDoc>false</SharedDoc>
  <HLinks>
    <vt:vector size="12" baseType="variant">
      <vt:variant>
        <vt:i4>6881359</vt:i4>
      </vt:variant>
      <vt:variant>
        <vt:i4>3</vt:i4>
      </vt:variant>
      <vt:variant>
        <vt:i4>0</vt:i4>
      </vt:variant>
      <vt:variant>
        <vt:i4>5</vt:i4>
      </vt:variant>
      <vt:variant>
        <vt:lpwstr>mailto:poslijediplomski@ptfos.hr</vt:lpwstr>
      </vt:variant>
      <vt:variant>
        <vt:lpwstr/>
      </vt:variant>
      <vt:variant>
        <vt:i4>2424869</vt:i4>
      </vt:variant>
      <vt:variant>
        <vt:i4>0</vt:i4>
      </vt:variant>
      <vt:variant>
        <vt:i4>0</vt:i4>
      </vt:variant>
      <vt:variant>
        <vt:i4>5</vt:i4>
      </vt:variant>
      <vt:variant>
        <vt:lpwstr>http://europass.cedefop.europa.eu/en/documents/curriculum-vitae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i prezime pristupnika</dc:title>
  <dc:creator>john</dc:creator>
  <cp:lastModifiedBy>pregled</cp:lastModifiedBy>
  <cp:revision>4</cp:revision>
  <cp:lastPrinted>2018-06-15T07:57:00Z</cp:lastPrinted>
  <dcterms:created xsi:type="dcterms:W3CDTF">2024-07-02T10:58:00Z</dcterms:created>
  <dcterms:modified xsi:type="dcterms:W3CDTF">2024-07-09T10:37:00Z</dcterms:modified>
</cp:coreProperties>
</file>